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902F" w14:textId="77777777" w:rsidR="004B0151" w:rsidRDefault="004B0151" w:rsidP="004B0151">
      <w:pPr>
        <w:pStyle w:val="Rubrik1"/>
        <w:rPr>
          <w:rFonts w:ascii="Arial" w:hAnsi="Arial" w:cs="Arial"/>
          <w:b w:val="0"/>
        </w:rPr>
      </w:pPr>
      <w:r w:rsidRPr="003B36DB">
        <w:rPr>
          <w:rFonts w:ascii="Arial" w:hAnsi="Arial" w:cs="Arial"/>
        </w:rPr>
        <w:t>Klassificering av information</w:t>
      </w:r>
    </w:p>
    <w:p w14:paraId="7C5307F4" w14:textId="77777777" w:rsidR="004B0151" w:rsidRPr="003B36DB" w:rsidRDefault="004B0151" w:rsidP="004B0151">
      <w:pPr>
        <w:rPr>
          <w:rFonts w:ascii="Palatino Linotype" w:hAnsi="Palatino Linotype"/>
          <w:i/>
          <w:szCs w:val="20"/>
        </w:rPr>
      </w:pPr>
      <w:r w:rsidRPr="003B36DB">
        <w:rPr>
          <w:rFonts w:ascii="Palatino Linotype" w:hAnsi="Palatino Linotype"/>
          <w:i/>
          <w:szCs w:val="20"/>
        </w:rPr>
        <w:t>&lt;Mallen ska användas för klassificering av information enligt Mittuniversitetets modell för informationsklassning. Den genomförda informationsklassningen ska diarieföras med sekretessmarkering&gt;</w:t>
      </w:r>
    </w:p>
    <w:p w14:paraId="18651447" w14:textId="77777777" w:rsidR="004B0151" w:rsidRDefault="004B0151" w:rsidP="004B0151"/>
    <w:tbl>
      <w:tblPr>
        <w:tblStyle w:val="Tabellrutnt"/>
        <w:tblW w:w="7759" w:type="dxa"/>
        <w:tblLook w:val="04A0" w:firstRow="1" w:lastRow="0" w:firstColumn="1" w:lastColumn="0" w:noHBand="0" w:noVBand="1"/>
      </w:tblPr>
      <w:tblGrid>
        <w:gridCol w:w="467"/>
        <w:gridCol w:w="470"/>
        <w:gridCol w:w="447"/>
        <w:gridCol w:w="329"/>
        <w:gridCol w:w="470"/>
        <w:gridCol w:w="470"/>
        <w:gridCol w:w="470"/>
        <w:gridCol w:w="286"/>
        <w:gridCol w:w="462"/>
        <w:gridCol w:w="462"/>
        <w:gridCol w:w="462"/>
        <w:gridCol w:w="2964"/>
      </w:tblGrid>
      <w:tr w:rsidR="00A1792C" w:rsidRPr="003B36DB" w14:paraId="53C556B3" w14:textId="77777777" w:rsidTr="00011DDC">
        <w:trPr>
          <w:trHeight w:val="1227"/>
        </w:trPr>
        <w:tc>
          <w:tcPr>
            <w:tcW w:w="7759" w:type="dxa"/>
            <w:gridSpan w:val="12"/>
          </w:tcPr>
          <w:p w14:paraId="62E71D8D" w14:textId="77777777" w:rsidR="00A1792C" w:rsidRDefault="00A1792C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Klassningsobjekt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41061013"/>
              <w:placeholder>
                <w:docPart w:val="D6413A2B3F854490AF7C677172883E15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576593CC" w14:textId="77777777" w:rsidR="00A1792C" w:rsidRPr="001138AF" w:rsidRDefault="00A1792C" w:rsidP="0020789D">
                <w:pPr>
                  <w:rPr>
                    <w:rStyle w:val="Platshllartext"/>
                    <w:rFonts w:ascii="Palatino Linotype" w:hAnsi="Palatino Linotype"/>
                    <w:szCs w:val="20"/>
                  </w:rPr>
                </w:pPr>
                <w:r w:rsidRPr="00E15C40">
                  <w:rPr>
                    <w:rStyle w:val="Platshllartext"/>
                    <w:rFonts w:ascii="Palatino Linotype" w:hAnsi="Palatino Linotype"/>
                    <w:szCs w:val="20"/>
                  </w:rPr>
                  <w:t>Ange namnet på forskningsprojektet.</w:t>
                </w:r>
              </w:p>
            </w:sdtContent>
          </w:sdt>
          <w:p w14:paraId="51AF7917" w14:textId="33C41110" w:rsidR="00A1792C" w:rsidRPr="00A21756" w:rsidRDefault="00A1792C" w:rsidP="00A7174E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  <w:tr w:rsidR="00A1792C" w:rsidRPr="003B36DB" w14:paraId="748F708E" w14:textId="77777777" w:rsidTr="00011DDC">
        <w:trPr>
          <w:trHeight w:val="2591"/>
        </w:trPr>
        <w:tc>
          <w:tcPr>
            <w:tcW w:w="7759" w:type="dxa"/>
            <w:gridSpan w:val="12"/>
          </w:tcPr>
          <w:p w14:paraId="4092DC59" w14:textId="77777777" w:rsidR="00A1792C" w:rsidRDefault="00A1792C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Ansvarig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1394732603"/>
              <w:placeholder>
                <w:docPart w:val="B265BBAE1D99409F81CD5D2F59273A88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73D41965" w14:textId="2772B692" w:rsidR="00A1792C" w:rsidRDefault="00A1792C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E15C40">
                  <w:rPr>
                    <w:rStyle w:val="Platshllartext"/>
                    <w:rFonts w:ascii="Palatino Linotype" w:hAnsi="Palatino Linotype"/>
                    <w:szCs w:val="20"/>
                  </w:rPr>
                  <w:t>Ange namn och titel på den som är ansvarig för informationsklassningen.</w:t>
                </w:r>
              </w:p>
            </w:sdtContent>
          </w:sdt>
          <w:p w14:paraId="1B464C17" w14:textId="77777777" w:rsidR="00A1792C" w:rsidRDefault="00A1792C" w:rsidP="00A7174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Deltagare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550692042"/>
              <w:placeholder>
                <w:docPart w:val="360FF806501E4EFC8CA9F80FEA13A332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72E1C354" w14:textId="2124CFA7" w:rsidR="00A1792C" w:rsidRPr="001E7042" w:rsidRDefault="00A1792C" w:rsidP="00A7174E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22577">
                  <w:rPr>
                    <w:rStyle w:val="Platshllartext"/>
                    <w:szCs w:val="20"/>
                  </w:rPr>
                  <w:t>Ange namn och titel på de personer som var med vid informationsklassningen.</w:t>
                </w:r>
              </w:p>
            </w:sdtContent>
          </w:sdt>
        </w:tc>
      </w:tr>
      <w:tr w:rsidR="00C14360" w:rsidRPr="003B36DB" w14:paraId="171A66B8" w14:textId="77777777" w:rsidTr="00011DDC">
        <w:trPr>
          <w:trHeight w:val="1593"/>
        </w:trPr>
        <w:tc>
          <w:tcPr>
            <w:tcW w:w="7759" w:type="dxa"/>
            <w:gridSpan w:val="12"/>
          </w:tcPr>
          <w:p w14:paraId="32C267E9" w14:textId="77777777" w:rsidR="00C14360" w:rsidRDefault="00631069" w:rsidP="00A217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31069">
              <w:rPr>
                <w:rFonts w:asciiTheme="majorHAnsi" w:hAnsiTheme="majorHAnsi" w:cstheme="majorHAnsi"/>
                <w:b/>
                <w:sz w:val="18"/>
                <w:szCs w:val="18"/>
              </w:rPr>
              <w:t>Beskrivning av information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1054696561"/>
              <w:placeholder>
                <w:docPart w:val="8962ABE140F149E0AC94C2097D94E7A6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0B05027B" w14:textId="3318502B" w:rsidR="001E5BF8" w:rsidRDefault="001E5BF8" w:rsidP="001E5BF8">
                <w:pPr>
                  <w:rPr>
                    <w:rStyle w:val="Platshllartext"/>
                    <w:rFonts w:ascii="Palatino Linotype" w:hAnsi="Palatino Linotype"/>
                    <w:szCs w:val="20"/>
                  </w:rPr>
                </w:pPr>
                <w:r>
                  <w:rPr>
                    <w:rStyle w:val="Platshllartext"/>
                    <w:szCs w:val="20"/>
                  </w:rPr>
                  <w:t>Beskriv i punktform samtliga informationsmängder som ingår i forskningen</w:t>
                </w:r>
                <w:r w:rsidRPr="00522577">
                  <w:rPr>
                    <w:rStyle w:val="Platshllartext"/>
                    <w:szCs w:val="20"/>
                  </w:rPr>
                  <w:t>.</w:t>
                </w:r>
              </w:p>
            </w:sdtContent>
          </w:sdt>
          <w:p w14:paraId="5C467C46" w14:textId="3CE60D1B" w:rsidR="00631069" w:rsidRPr="001E7042" w:rsidRDefault="00631069" w:rsidP="00A21756">
            <w:pPr>
              <w:rPr>
                <w:sz w:val="22"/>
              </w:rPr>
            </w:pPr>
          </w:p>
        </w:tc>
      </w:tr>
      <w:tr w:rsidR="003D70C9" w:rsidRPr="003B36DB" w14:paraId="60A43CB1" w14:textId="77777777" w:rsidTr="00011DDC">
        <w:tc>
          <w:tcPr>
            <w:tcW w:w="7759" w:type="dxa"/>
            <w:gridSpan w:val="12"/>
          </w:tcPr>
          <w:p w14:paraId="5EE2B711" w14:textId="5C156441" w:rsidR="003D70C9" w:rsidRDefault="0039027E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Beskriv konsekvenser utifrån egenskaperna</w:t>
            </w:r>
            <w:r w:rsidR="003D70C9"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</w:p>
          <w:p w14:paraId="63F6717B" w14:textId="5727E80E" w:rsidR="00A417BB" w:rsidRDefault="00A417BB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cstheme="majorHAnsi"/>
                <w:bCs/>
                <w:i/>
                <w:iCs/>
                <w:color w:val="0070C0"/>
                <w:szCs w:val="20"/>
              </w:rPr>
              <w:t>Beskriv konsekvenserna och kryssa för konsekvensnivån.</w:t>
            </w:r>
          </w:p>
          <w:p w14:paraId="3A95EE34" w14:textId="77777777" w:rsidR="003D70C9" w:rsidRDefault="003D70C9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Konfidentialitet: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1916745742"/>
              <w:placeholder>
                <w:docPart w:val="F1F5118DB0EE4456AEFDB06F37E09410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2C0BAE41" w14:textId="257DB660" w:rsidR="001724B6" w:rsidRDefault="003C58F0" w:rsidP="003D70C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Style w:val="Platshllartext"/>
                    <w:szCs w:val="20"/>
                  </w:rPr>
                  <w:t>Vad blir konsekvensen</w:t>
                </w:r>
                <w:r w:rsidR="000514D0" w:rsidRPr="00522577">
                  <w:rPr>
                    <w:rStyle w:val="Platshllartext"/>
                    <w:szCs w:val="20"/>
                  </w:rPr>
                  <w:t xml:space="preserve"> om forskningsdata lä</w:t>
                </w:r>
                <w:r w:rsidR="00EA22A6">
                  <w:rPr>
                    <w:rStyle w:val="Platshllartext"/>
                    <w:szCs w:val="20"/>
                  </w:rPr>
                  <w:t>ck</w:t>
                </w:r>
                <w:r w:rsidR="000514D0" w:rsidRPr="00522577">
                  <w:rPr>
                    <w:rStyle w:val="Platshllartext"/>
                    <w:szCs w:val="20"/>
                  </w:rPr>
                  <w:t>er till; massmedia, andra forskare, andra länder, allmänheten eller personalen? Vad är den största skadan som kan uppstå. Bryts ev. avtal eller lagar om informationen avslöjas</w:t>
                </w:r>
                <w:r>
                  <w:rPr>
                    <w:rStyle w:val="Platshllartext"/>
                    <w:szCs w:val="20"/>
                  </w:rPr>
                  <w:t>?</w:t>
                </w:r>
              </w:p>
            </w:sdtContent>
          </w:sdt>
          <w:p w14:paraId="60464BE8" w14:textId="31C1CBF2" w:rsidR="00A417BB" w:rsidRDefault="00823EC6" w:rsidP="003D70C9"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105026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417B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A417BB">
              <w:t>Klass 1: Kan medföra obehag eller begränsad ekonomisk förlust för enskilda personer, eller begränsad skada för universitetet eller tredje part.</w:t>
            </w:r>
          </w:p>
          <w:p w14:paraId="3D498BF3" w14:textId="59DD0AD1" w:rsidR="00A417BB" w:rsidRDefault="00823EC6" w:rsidP="003D70C9">
            <w:sdt>
              <w:sdtPr>
                <w:id w:val="146885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 xml:space="preserve"> Klass 2: Kan orsaka betydande obehag eller ekonomisk förlust för enskilda personer, eller omfattande skada för universitet eller tredje par</w:t>
            </w:r>
          </w:p>
          <w:p w14:paraId="25B1ED73" w14:textId="77777777" w:rsidR="00A417BB" w:rsidRDefault="00823EC6" w:rsidP="003D70C9">
            <w:sdt>
              <w:sdtPr>
                <w:id w:val="18119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 xml:space="preserve">Klass 3: Kan medföra skada på liv eller hälsa för enskilda personer, eller orsaka allvarligt obehag eller ekonomisk förlust för ett stort antal personer, eller mycket </w:t>
            </w:r>
            <w:r w:rsidR="00A417BB">
              <w:lastRenderedPageBreak/>
              <w:t>allvarlig/katastrofal skada för universitetet eller tredje part, utifrån universitetets uppdrag.</w:t>
            </w:r>
          </w:p>
          <w:p w14:paraId="13210997" w14:textId="67899F52" w:rsidR="00A417BB" w:rsidRDefault="00A417BB" w:rsidP="003D70C9">
            <w:r>
              <w:t>___________________________________________________________________________</w:t>
            </w:r>
          </w:p>
          <w:p w14:paraId="4306F9C5" w14:textId="77777777" w:rsidR="003D70C9" w:rsidRDefault="003D70C9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Riktighet: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2024700230"/>
              <w:placeholder>
                <w:docPart w:val="43E4A89E210141198D5F1A848B6B8E40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795822C0" w14:textId="2EDA8168" w:rsidR="00631069" w:rsidRDefault="000514D0" w:rsidP="0063106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E15C40">
                  <w:rPr>
                    <w:rStyle w:val="Platshllartext"/>
                    <w:rFonts w:ascii="Palatino Linotype" w:hAnsi="Palatino Linotype"/>
                    <w:szCs w:val="20"/>
                  </w:rPr>
                  <w:t>Vad blir konsekvensen om informationen blir felaktig? Vad blir konsekvensen om ingen upptäcker det? Vad är det värsta som kan hända om informationen är oriktig?</w:t>
                </w:r>
                <w:r w:rsidR="00CF4D6A">
                  <w:rPr>
                    <w:rStyle w:val="Platshllartext"/>
                    <w:rFonts w:ascii="Palatino Linotype" w:hAnsi="Palatino Linotype"/>
                    <w:szCs w:val="20"/>
                  </w:rPr>
                  <w:t xml:space="preserve"> Kan forskningsresultaten påverkas så att de evidensbaserade rekommendationerna som tas fram på resultaten blir felaktiga</w:t>
                </w:r>
              </w:p>
            </w:sdtContent>
          </w:sdt>
          <w:p w14:paraId="68329B6E" w14:textId="77777777" w:rsidR="00A417BB" w:rsidRDefault="00823EC6" w:rsidP="00A417BB"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169858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417B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A417BB">
              <w:t>Klass 1: Kan medföra obehag eller begränsad ekonomisk förlust för enskilda personer, eller begränsad skada för universitetet eller tredje part.</w:t>
            </w:r>
          </w:p>
          <w:p w14:paraId="5EBE4966" w14:textId="7910E0E8" w:rsidR="00A417BB" w:rsidRDefault="00823EC6" w:rsidP="00A417BB">
            <w:sdt>
              <w:sdtPr>
                <w:id w:val="183918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 xml:space="preserve"> Klass 2: Kan orsaka betydande obehag eller ekonomisk förlust för enskilda personer, eller omfattande skada för universitet eller tredje par</w:t>
            </w:r>
          </w:p>
          <w:p w14:paraId="4512C14B" w14:textId="77777777" w:rsidR="00A417BB" w:rsidRDefault="00823EC6" w:rsidP="00A417BB">
            <w:sdt>
              <w:sdtPr>
                <w:id w:val="-64350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>Klass 3: Kan medföra skada på liv eller hälsa för enskilda personer, eller orsaka allvarligt obehag eller ekonomisk förlust för ett stort antal personer, eller mycket allvarlig/katastrofal skada för universitetet eller tredje part, utifrån universitetets uppdrag.</w:t>
            </w:r>
          </w:p>
          <w:p w14:paraId="2FEE2256" w14:textId="3B4C5ACA" w:rsidR="00A417BB" w:rsidRDefault="00A417BB" w:rsidP="00A417BB">
            <w:r>
              <w:t>__________________________________________________________________________</w:t>
            </w:r>
          </w:p>
          <w:p w14:paraId="534DAFE8" w14:textId="77777777" w:rsidR="003D70C9" w:rsidRDefault="003D70C9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Tillgänglighet:</w:t>
            </w:r>
          </w:p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512027153"/>
              <w:placeholder>
                <w:docPart w:val="17D46220C6EC43A69BE57547B740D771"/>
              </w:placeholder>
              <w:showingPlcHdr/>
            </w:sdtPr>
            <w:sdtEndPr>
              <w:rPr>
                <w:rStyle w:val="Standardstycketeckensnitt"/>
                <w:rFonts w:asciiTheme="majorHAnsi" w:hAnsiTheme="majorHAnsi" w:cstheme="majorHAnsi"/>
                <w:b/>
                <w:color w:val="auto"/>
                <w:sz w:val="18"/>
                <w:szCs w:val="18"/>
              </w:rPr>
            </w:sdtEndPr>
            <w:sdtContent>
              <w:p w14:paraId="75C053BE" w14:textId="5CEB9EEF" w:rsidR="00631069" w:rsidRDefault="00A61413" w:rsidP="0063106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 w:rsidRPr="00522577">
                  <w:rPr>
                    <w:rStyle w:val="Platshllartext"/>
                    <w:szCs w:val="20"/>
                  </w:rPr>
                  <w:t>Vad blir konsekvensen om informationen inte är tillgänglig</w:t>
                </w:r>
                <w:r w:rsidR="00631069" w:rsidRPr="00522577">
                  <w:rPr>
                    <w:rStyle w:val="Platshllartext"/>
                    <w:szCs w:val="20"/>
                  </w:rPr>
                  <w:t>.</w:t>
                </w:r>
                <w:r w:rsidRPr="00522577">
                  <w:rPr>
                    <w:rStyle w:val="Platshllartext"/>
                    <w:szCs w:val="20"/>
                  </w:rPr>
                  <w:t xml:space="preserve"> Vad blir konsekvensen om informationen endast är tillgänglig i begränsad utsträckning eller med vissa svårigheter. Förändras tillgänglighetskravet över olika återkommande perioder och över tid?</w:t>
                </w:r>
                <w:r w:rsidR="00CF4D6A">
                  <w:rPr>
                    <w:rStyle w:val="Platshllartext"/>
                    <w:szCs w:val="20"/>
                  </w:rPr>
                  <w:t xml:space="preserve"> Hur påverkas progressionen i </w:t>
                </w:r>
              </w:p>
            </w:sdtContent>
          </w:sdt>
          <w:p w14:paraId="6027F983" w14:textId="77777777" w:rsidR="00A417BB" w:rsidRDefault="00823EC6" w:rsidP="00A417BB"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52637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cstheme="maj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417B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A417BB">
              <w:t>Klass 1: Kan medföra obehag eller begränsad ekonomisk förlust för enskilda personer, eller begränsad skada för universitetet eller tredje part.</w:t>
            </w:r>
          </w:p>
          <w:p w14:paraId="24FE294B" w14:textId="7881C4CB" w:rsidR="00A417BB" w:rsidRDefault="00823EC6" w:rsidP="00A417BB">
            <w:sdt>
              <w:sdtPr>
                <w:id w:val="-1492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 xml:space="preserve"> Klass 2: Kan orsaka betydande obehag eller ekonomisk förlust för enskilda personer, eller omfattande skada för universitet eller tredje par</w:t>
            </w:r>
          </w:p>
          <w:p w14:paraId="4582F1F8" w14:textId="77777777" w:rsidR="00A417BB" w:rsidRDefault="00823EC6" w:rsidP="00A417BB">
            <w:sdt>
              <w:sdtPr>
                <w:id w:val="209744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7BB">
              <w:t>Klass 3: Kan medföra skada på liv eller hälsa för enskilda personer, eller orsaka allvarligt obehag eller ekonomisk förlust för ett stort antal personer, eller mycket allvarlig/katastrofal skada för universitetet eller tredje part, utifrån universitetets uppdrag.</w:t>
            </w:r>
          </w:p>
          <w:p w14:paraId="66623550" w14:textId="15D8600F" w:rsidR="003D70C9" w:rsidRPr="003B36DB" w:rsidRDefault="003D70C9" w:rsidP="00A21756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011DDC" w:rsidRPr="003B36DB" w14:paraId="6CA260D7" w14:textId="77777777" w:rsidTr="00011DDC">
        <w:tc>
          <w:tcPr>
            <w:tcW w:w="1713" w:type="dxa"/>
            <w:gridSpan w:val="4"/>
          </w:tcPr>
          <w:p w14:paraId="730EFC52" w14:textId="77777777" w:rsidR="00011DDC" w:rsidRPr="003B36DB" w:rsidRDefault="00011DD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Konfidentialitet</w:t>
            </w:r>
          </w:p>
        </w:tc>
        <w:tc>
          <w:tcPr>
            <w:tcW w:w="1696" w:type="dxa"/>
            <w:gridSpan w:val="4"/>
          </w:tcPr>
          <w:p w14:paraId="20F2D2C6" w14:textId="77777777" w:rsidR="00011DDC" w:rsidRPr="003B36DB" w:rsidRDefault="00011DD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Riktighet</w:t>
            </w:r>
          </w:p>
        </w:tc>
        <w:tc>
          <w:tcPr>
            <w:tcW w:w="1386" w:type="dxa"/>
            <w:gridSpan w:val="3"/>
          </w:tcPr>
          <w:p w14:paraId="56503B0C" w14:textId="77777777" w:rsidR="00011DDC" w:rsidRPr="003B36DB" w:rsidRDefault="00011DD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Tillgänglighet</w:t>
            </w:r>
          </w:p>
        </w:tc>
        <w:tc>
          <w:tcPr>
            <w:tcW w:w="2964" w:type="dxa"/>
          </w:tcPr>
          <w:p w14:paraId="1E8CA882" w14:textId="4BC4483E" w:rsidR="00011DDC" w:rsidRPr="003B36DB" w:rsidRDefault="00011DD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KRT-värde</w:t>
            </w:r>
          </w:p>
        </w:tc>
      </w:tr>
      <w:tr w:rsidR="00A1792C" w:rsidRPr="003B36DB" w14:paraId="526D6162" w14:textId="77777777" w:rsidTr="00011DDC">
        <w:tc>
          <w:tcPr>
            <w:tcW w:w="467" w:type="dxa"/>
          </w:tcPr>
          <w:p w14:paraId="4313CE91" w14:textId="77777777" w:rsidR="00A1792C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-741332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6A0833" w14:textId="1026ED5E" w:rsidR="00A1792C" w:rsidRPr="003B36DB" w:rsidRDefault="00A1792C" w:rsidP="00AD67E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70" w:type="dxa"/>
          </w:tcPr>
          <w:p w14:paraId="1E40E295" w14:textId="77777777" w:rsidR="00A1792C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1954736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C95C2C" w14:textId="2A6D3AC0" w:rsidR="00A1792C" w:rsidRPr="003B36DB" w:rsidRDefault="00A1792C" w:rsidP="00AD67E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47" w:type="dxa"/>
          </w:tcPr>
          <w:p w14:paraId="536E0954" w14:textId="77777777" w:rsidR="00A1792C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K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2127651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E20769" w14:textId="5CEFE7E0" w:rsidR="00A1792C" w:rsidRPr="003B36DB" w:rsidRDefault="00A1792C" w:rsidP="00AD67E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329" w:type="dxa"/>
            <w:shd w:val="clear" w:color="auto" w:fill="BFBFBF" w:themeFill="background1" w:themeFillShade="BF"/>
          </w:tcPr>
          <w:p w14:paraId="0F4311B4" w14:textId="77777777" w:rsidR="00A1792C" w:rsidRPr="003B36DB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70" w:type="dxa"/>
          </w:tcPr>
          <w:p w14:paraId="636989D0" w14:textId="77777777" w:rsidR="00A1792C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-978227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0ACF9B" w14:textId="50A0EC49" w:rsidR="00A1792C" w:rsidRPr="003B36DB" w:rsidRDefault="00A1792C" w:rsidP="00AD67E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70" w:type="dxa"/>
          </w:tcPr>
          <w:p w14:paraId="744EEB52" w14:textId="77777777" w:rsidR="00A1792C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625817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CB1D0B" w14:textId="2CE2B6FD" w:rsidR="00A1792C" w:rsidRPr="003B36DB" w:rsidRDefault="00A1792C" w:rsidP="00AD67E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70" w:type="dxa"/>
          </w:tcPr>
          <w:p w14:paraId="5D3C6E0A" w14:textId="77777777" w:rsidR="00A1792C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R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-458494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25D728" w14:textId="6DA097C8" w:rsidR="00A1792C" w:rsidRPr="003B36DB" w:rsidRDefault="00A1792C" w:rsidP="00AD67E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86" w:type="dxa"/>
            <w:shd w:val="clear" w:color="auto" w:fill="BFBFBF" w:themeFill="background1" w:themeFillShade="BF"/>
          </w:tcPr>
          <w:p w14:paraId="0DBC0129" w14:textId="77777777" w:rsidR="00A1792C" w:rsidRPr="003B36DB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62" w:type="dxa"/>
          </w:tcPr>
          <w:p w14:paraId="24E97F28" w14:textId="77777777" w:rsidR="00A1792C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1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1501540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853D77" w14:textId="15AF520C" w:rsidR="00A1792C" w:rsidRPr="003B36DB" w:rsidRDefault="00A1792C" w:rsidP="00AD67E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62" w:type="dxa"/>
          </w:tcPr>
          <w:p w14:paraId="539BAA69" w14:textId="77777777" w:rsidR="00A1792C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734673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93C138" w14:textId="3E9B6FF4" w:rsidR="00A1792C" w:rsidRPr="003B36DB" w:rsidRDefault="00A1792C" w:rsidP="00AD67E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62" w:type="dxa"/>
          </w:tcPr>
          <w:p w14:paraId="7EAE0E86" w14:textId="77777777" w:rsidR="00A1792C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T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3</w:t>
            </w:r>
          </w:p>
          <w:sdt>
            <w:sdtPr>
              <w:rPr>
                <w:rFonts w:asciiTheme="majorHAnsi" w:hAnsiTheme="majorHAnsi" w:cstheme="majorHAnsi"/>
                <w:b/>
                <w:sz w:val="18"/>
                <w:szCs w:val="18"/>
              </w:rPr>
              <w:id w:val="-320893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6843A8" w14:textId="0DAEEAA3" w:rsidR="00A1792C" w:rsidRPr="003B36DB" w:rsidRDefault="00A1792C" w:rsidP="00AD67E9">
                <w:pPr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2964" w:type="dxa"/>
          </w:tcPr>
          <w:sdt>
            <w:sdtPr>
              <w:rPr>
                <w:rStyle w:val="Platshllartext"/>
                <w:rFonts w:ascii="Palatino Linotype" w:hAnsi="Palatino Linotype"/>
                <w:szCs w:val="20"/>
              </w:rPr>
              <w:id w:val="-589542600"/>
              <w:placeholder>
                <w:docPart w:val="04354913DA6D49F183ABB8A1779F5A73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36823238" w14:textId="77777777" w:rsidR="00A1792C" w:rsidRPr="001138AF" w:rsidRDefault="00A1792C" w:rsidP="00AD67E9">
                <w:pPr>
                  <w:rPr>
                    <w:rStyle w:val="Platshllartext"/>
                    <w:rFonts w:ascii="Palatino Linotype" w:hAnsi="Palatino Linotype"/>
                    <w:szCs w:val="20"/>
                  </w:rPr>
                </w:pPr>
                <w:r w:rsidRPr="001138AF">
                  <w:rPr>
                    <w:rStyle w:val="Platshllartext"/>
                    <w:rFonts w:ascii="Palatino Linotype" w:hAnsi="Palatino Linotype"/>
                    <w:szCs w:val="20"/>
                  </w:rPr>
                  <w:t>Ange det KRT värde som klassningen har kommit fram till.</w:t>
                </w:r>
              </w:p>
            </w:sdtContent>
          </w:sdt>
          <w:p w14:paraId="3BCD6A22" w14:textId="77777777" w:rsidR="00A1792C" w:rsidRPr="003B36DB" w:rsidRDefault="00A1792C" w:rsidP="00AD67E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3D70C9" w:rsidRPr="003B36DB" w14:paraId="7F1499A4" w14:textId="77777777" w:rsidTr="00011DDC">
        <w:trPr>
          <w:trHeight w:val="1316"/>
        </w:trPr>
        <w:tc>
          <w:tcPr>
            <w:tcW w:w="7759" w:type="dxa"/>
            <w:gridSpan w:val="12"/>
          </w:tcPr>
          <w:p w14:paraId="17B92B18" w14:textId="234EC0D9" w:rsidR="003D70C9" w:rsidRDefault="00631069" w:rsidP="003D70C9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>Framtagna skyddsåtgärder (organisatoriska och tekniska)</w:t>
            </w:r>
            <w:r w:rsidR="003D70C9" w:rsidRPr="003B36DB">
              <w:rPr>
                <w:rFonts w:asciiTheme="majorHAnsi" w:hAnsiTheme="majorHAnsi" w:cstheme="majorHAnsi"/>
                <w:b/>
                <w:sz w:val="18"/>
                <w:szCs w:val="18"/>
              </w:rPr>
              <w:t>:</w:t>
            </w:r>
          </w:p>
          <w:p w14:paraId="5A260D44" w14:textId="252C1BA9" w:rsidR="00A6328A" w:rsidRPr="00EA169B" w:rsidRDefault="00A1792C" w:rsidP="00A6328A">
            <w:pPr>
              <w:rPr>
                <w:rFonts w:cstheme="majorHAnsi"/>
                <w:bCs/>
                <w:i/>
                <w:iCs/>
                <w:color w:val="0070C0"/>
                <w:szCs w:val="20"/>
              </w:rPr>
            </w:pPr>
            <w:r>
              <w:rPr>
                <w:rFonts w:cstheme="majorHAnsi"/>
                <w:bCs/>
                <w:i/>
                <w:iCs/>
                <w:color w:val="0070C0"/>
                <w:szCs w:val="20"/>
              </w:rPr>
              <w:t>Kryssa för de säkerhetsåtgärder som är aktuella och komplettera om det finns behov.</w:t>
            </w:r>
          </w:p>
          <w:p w14:paraId="3678D353" w14:textId="67375AC5" w:rsidR="0062524C" w:rsidRDefault="0062524C" w:rsidP="0062524C">
            <w:pPr>
              <w:pStyle w:val="Rubrik4"/>
            </w:pPr>
            <w:r>
              <w:t>Organisatoriska</w:t>
            </w:r>
            <w:r w:rsidR="0015000D">
              <w:t xml:space="preserve"> och</w:t>
            </w:r>
            <w:r w:rsidR="00523859">
              <w:t xml:space="preserve"> juridiska aspekter</w:t>
            </w:r>
            <w:r>
              <w:t>:</w:t>
            </w:r>
          </w:p>
          <w:p w14:paraId="3D43B359" w14:textId="1A0C9009" w:rsidR="0062524C" w:rsidRPr="004C4F71" w:rsidRDefault="00823EC6" w:rsidP="004C4F71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70707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 w:rsidR="00A1792C">
              <w:rPr>
                <w:rFonts w:cstheme="majorHAnsi"/>
                <w:bCs/>
                <w:szCs w:val="20"/>
              </w:rPr>
              <w:t xml:space="preserve"> Forskarna k</w:t>
            </w:r>
            <w:r w:rsidR="0015000D" w:rsidRPr="004C4F71">
              <w:rPr>
                <w:rFonts w:cstheme="majorHAnsi"/>
                <w:bCs/>
                <w:szCs w:val="20"/>
              </w:rPr>
              <w:t>änn</w:t>
            </w:r>
            <w:r w:rsidR="00EA169B" w:rsidRPr="004C4F71">
              <w:rPr>
                <w:rFonts w:cstheme="majorHAnsi"/>
                <w:bCs/>
                <w:szCs w:val="20"/>
              </w:rPr>
              <w:t>er</w:t>
            </w:r>
            <w:r w:rsidR="0015000D" w:rsidRPr="004C4F71">
              <w:rPr>
                <w:rFonts w:cstheme="majorHAnsi"/>
                <w:bCs/>
                <w:szCs w:val="20"/>
              </w:rPr>
              <w:t xml:space="preserve"> till vad som gäller kring informationssäkerhet på Mittuniversitetet och tagit del av de utbildningar som finns tillgängliga</w:t>
            </w:r>
            <w:r w:rsidR="00FF483A">
              <w:rPr>
                <w:rFonts w:cstheme="majorHAnsi"/>
                <w:bCs/>
                <w:szCs w:val="20"/>
              </w:rPr>
              <w:t>.</w:t>
            </w:r>
          </w:p>
          <w:p w14:paraId="53072817" w14:textId="261F4E53" w:rsidR="00523859" w:rsidRPr="004C4F71" w:rsidRDefault="00823EC6" w:rsidP="004C4F71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-76206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 w:rsidR="00A1792C">
              <w:rPr>
                <w:rFonts w:cstheme="majorHAnsi"/>
                <w:bCs/>
                <w:szCs w:val="20"/>
              </w:rPr>
              <w:t xml:space="preserve"> </w:t>
            </w:r>
            <w:r w:rsidR="00523859" w:rsidRPr="004C4F71">
              <w:rPr>
                <w:rFonts w:cstheme="majorHAnsi"/>
                <w:bCs/>
                <w:szCs w:val="20"/>
              </w:rPr>
              <w:t>För forskningsprojektet finns en datahanteringsplan</w:t>
            </w:r>
            <w:r w:rsidR="00FF483A">
              <w:rPr>
                <w:rFonts w:cstheme="majorHAnsi"/>
                <w:bCs/>
                <w:szCs w:val="20"/>
              </w:rPr>
              <w:t>.</w:t>
            </w:r>
          </w:p>
          <w:p w14:paraId="151AC666" w14:textId="532AA596" w:rsidR="0094079F" w:rsidRPr="004C4F71" w:rsidRDefault="00823EC6" w:rsidP="004C4F71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-137499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 w:rsidR="00A1792C">
              <w:rPr>
                <w:rFonts w:cstheme="majorHAnsi"/>
                <w:bCs/>
                <w:szCs w:val="20"/>
              </w:rPr>
              <w:t xml:space="preserve"> </w:t>
            </w:r>
            <w:r w:rsidR="0094079F" w:rsidRPr="004C4F71">
              <w:rPr>
                <w:rFonts w:cstheme="majorHAnsi"/>
                <w:bCs/>
                <w:szCs w:val="20"/>
              </w:rPr>
              <w:t>Projektet är godkänt av etikprövningsmyndigheten</w:t>
            </w:r>
            <w:r w:rsidR="00FF483A">
              <w:rPr>
                <w:rFonts w:cstheme="majorHAnsi"/>
                <w:bCs/>
                <w:szCs w:val="20"/>
              </w:rPr>
              <w:t>.</w:t>
            </w:r>
          </w:p>
          <w:p w14:paraId="36A32B21" w14:textId="61CB6691" w:rsidR="00772025" w:rsidRPr="004C4F71" w:rsidRDefault="00823EC6" w:rsidP="004C4F71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129525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 w:rsidR="00A1792C">
              <w:rPr>
                <w:rFonts w:cstheme="majorHAnsi"/>
                <w:bCs/>
                <w:szCs w:val="20"/>
              </w:rPr>
              <w:t xml:space="preserve"> </w:t>
            </w:r>
            <w:r w:rsidR="00772025" w:rsidRPr="004C4F71">
              <w:rPr>
                <w:rFonts w:cstheme="majorHAnsi"/>
                <w:bCs/>
                <w:szCs w:val="20"/>
              </w:rPr>
              <w:t xml:space="preserve">Avtal har tecknats med personuppgiftsbiträde och finns på dnr </w:t>
            </w:r>
            <w:r w:rsidR="00772025" w:rsidRPr="00DC0613">
              <w:rPr>
                <w:rFonts w:cstheme="majorHAnsi"/>
                <w:bCs/>
                <w:szCs w:val="20"/>
              </w:rPr>
              <w:t>20xx/</w:t>
            </w:r>
            <w:proofErr w:type="spellStart"/>
            <w:r w:rsidR="00772025" w:rsidRPr="00DC0613">
              <w:rPr>
                <w:rFonts w:cstheme="majorHAnsi"/>
                <w:bCs/>
                <w:szCs w:val="20"/>
              </w:rPr>
              <w:t>xxxx</w:t>
            </w:r>
            <w:proofErr w:type="spellEnd"/>
            <w:r w:rsidR="00FF483A">
              <w:rPr>
                <w:rFonts w:cstheme="majorHAnsi"/>
                <w:bCs/>
                <w:szCs w:val="20"/>
              </w:rPr>
              <w:t>.</w:t>
            </w:r>
          </w:p>
          <w:p w14:paraId="50845535" w14:textId="4BE66C09" w:rsidR="0015000D" w:rsidRPr="004C4F71" w:rsidRDefault="00823EC6" w:rsidP="004C4F71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-115012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 w:rsidR="00A1792C">
              <w:rPr>
                <w:rFonts w:cstheme="majorHAnsi"/>
                <w:bCs/>
                <w:szCs w:val="20"/>
              </w:rPr>
              <w:t xml:space="preserve"> </w:t>
            </w:r>
            <w:r w:rsidR="0015000D" w:rsidRPr="004C4F71">
              <w:rPr>
                <w:rFonts w:cstheme="majorHAnsi"/>
                <w:bCs/>
                <w:szCs w:val="20"/>
              </w:rPr>
              <w:t>Behandlingen innehåller personuppgifter och finns förtecknad enligt artikel 30 dataskyddsförordningen</w:t>
            </w:r>
            <w:r w:rsidR="00FF483A">
              <w:rPr>
                <w:rFonts w:cstheme="majorHAnsi"/>
                <w:bCs/>
                <w:szCs w:val="20"/>
              </w:rPr>
              <w:t>.</w:t>
            </w:r>
          </w:p>
          <w:p w14:paraId="09539510" w14:textId="74646E3F" w:rsidR="0015000D" w:rsidRPr="004C4F71" w:rsidRDefault="00823EC6" w:rsidP="004C4F71">
            <w:pPr>
              <w:ind w:left="360"/>
              <w:rPr>
                <w:rFonts w:cstheme="majorHAnsi"/>
                <w:bCs/>
                <w:szCs w:val="20"/>
              </w:rPr>
            </w:pPr>
            <w:sdt>
              <w:sdtPr>
                <w:rPr>
                  <w:rFonts w:cstheme="majorHAnsi"/>
                  <w:bCs/>
                  <w:szCs w:val="20"/>
                </w:rPr>
                <w:id w:val="-143505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cstheme="majorHAnsi" w:hint="eastAsia"/>
                    <w:bCs/>
                    <w:szCs w:val="20"/>
                  </w:rPr>
                  <w:t>☐</w:t>
                </w:r>
              </w:sdtContent>
            </w:sdt>
            <w:r w:rsidR="00A1792C">
              <w:rPr>
                <w:rFonts w:cstheme="majorHAnsi"/>
                <w:bCs/>
                <w:szCs w:val="20"/>
              </w:rPr>
              <w:t xml:space="preserve"> </w:t>
            </w:r>
            <w:r w:rsidR="0015000D" w:rsidRPr="004C4F71">
              <w:rPr>
                <w:rFonts w:cstheme="majorHAnsi"/>
                <w:bCs/>
                <w:szCs w:val="20"/>
              </w:rPr>
              <w:t>Behandlingen kräver en konsekvensbedömning enligt artikel 35 dataskyddsförordninge</w:t>
            </w:r>
            <w:r w:rsidR="004C4F71">
              <w:rPr>
                <w:rFonts w:cstheme="majorHAnsi"/>
                <w:bCs/>
                <w:szCs w:val="20"/>
              </w:rPr>
              <w:t>n och en sådan är genomförd</w:t>
            </w:r>
            <w:r w:rsidR="00FF483A">
              <w:rPr>
                <w:rFonts w:cstheme="majorHAnsi"/>
                <w:bCs/>
                <w:szCs w:val="20"/>
              </w:rPr>
              <w:t>.</w:t>
            </w:r>
          </w:p>
          <w:p w14:paraId="172B30FC" w14:textId="7967AAAA" w:rsidR="0062524C" w:rsidRDefault="0062524C" w:rsidP="0062524C">
            <w:pPr>
              <w:pStyle w:val="Rubrik4"/>
            </w:pPr>
            <w:r>
              <w:t>Tekniska</w:t>
            </w:r>
          </w:p>
          <w:p w14:paraId="5AC6D577" w14:textId="157B43C8" w:rsidR="003D70C9" w:rsidRPr="0062524C" w:rsidRDefault="0062524C" w:rsidP="003D70C9">
            <w:pPr>
              <w:rPr>
                <w:rFonts w:cstheme="majorHAnsi"/>
                <w:bCs/>
                <w:szCs w:val="20"/>
              </w:rPr>
            </w:pPr>
            <w:r w:rsidRPr="0062524C">
              <w:rPr>
                <w:rFonts w:cstheme="majorHAnsi"/>
                <w:bCs/>
                <w:szCs w:val="20"/>
              </w:rPr>
              <w:t>Säkerhetsåtgärder som ger tillräckligt skydd av forskningsdata då universitetets gemensamma IT-tjänster används av forskningsprojektet:</w:t>
            </w:r>
          </w:p>
          <w:p w14:paraId="2BC8F079" w14:textId="6F08ED33" w:rsidR="0062524C" w:rsidRDefault="0062524C" w:rsidP="0062524C">
            <w:pPr>
              <w:pStyle w:val="Rubrik5"/>
            </w:pPr>
            <w:r w:rsidRPr="00732161">
              <w:rPr>
                <w:u w:val="single"/>
              </w:rPr>
              <w:t>Lagring</w:t>
            </w:r>
            <w:r>
              <w:t>:</w:t>
            </w:r>
          </w:p>
          <w:p w14:paraId="4EEA6B72" w14:textId="7DBA6FEA" w:rsidR="00E57F63" w:rsidRDefault="00823EC6" w:rsidP="00A1792C">
            <w:pPr>
              <w:ind w:left="360"/>
            </w:pPr>
            <w:sdt>
              <w:sdtPr>
                <w:id w:val="-72606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E57F63">
              <w:t>D</w:t>
            </w:r>
            <w:r w:rsidR="0015000D">
              <w:t xml:space="preserve">okument </w:t>
            </w:r>
            <w:r w:rsidR="00E57F63">
              <w:t xml:space="preserve">med högt skyddsvärde </w:t>
            </w:r>
            <w:r w:rsidR="004C4F71">
              <w:t>lagras</w:t>
            </w:r>
            <w:r w:rsidR="00E57F63">
              <w:t xml:space="preserve"> på MIUN:s interna arbetsytor eller i Valvet (K=2,3, R=2,3)</w:t>
            </w:r>
            <w:r w:rsidR="00FF483A">
              <w:t>.</w:t>
            </w:r>
          </w:p>
          <w:p w14:paraId="00F9D924" w14:textId="712E3236" w:rsidR="0015000D" w:rsidRDefault="00823EC6" w:rsidP="004C4F71">
            <w:pPr>
              <w:ind w:left="360"/>
            </w:pPr>
            <w:sdt>
              <w:sdtPr>
                <w:id w:val="87374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E57F63">
              <w:t xml:space="preserve">Dokument med skyddsvärde K=1, R=1 kan lagras i M365 tjänster eller på lokal eller extern hårddisk, USB/platta/minneskort </w:t>
            </w:r>
            <w:proofErr w:type="spellStart"/>
            <w:r w:rsidR="00E57F63">
              <w:t>okrypterat</w:t>
            </w:r>
            <w:proofErr w:type="spellEnd"/>
            <w:r w:rsidR="00FF483A">
              <w:t>.</w:t>
            </w:r>
          </w:p>
          <w:p w14:paraId="7249B3EF" w14:textId="77777777" w:rsidR="00C30F6F" w:rsidRDefault="00C30F6F" w:rsidP="00C30F6F">
            <w:pPr>
              <w:ind w:left="360"/>
            </w:pPr>
            <w:sdt>
              <w:sdtPr>
                <w:id w:val="189476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Fysiska handlingar förvaras i godkända förvaringsskåp och i godkända lokaler.</w:t>
            </w:r>
          </w:p>
          <w:p w14:paraId="5441F538" w14:textId="02F13573" w:rsidR="0062524C" w:rsidRPr="00732161" w:rsidRDefault="0062524C" w:rsidP="0062524C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Åtkomst och behörighet</w:t>
            </w:r>
            <w:r w:rsidR="00C56E2A" w:rsidRPr="00732161">
              <w:rPr>
                <w:u w:val="single"/>
              </w:rPr>
              <w:t>:</w:t>
            </w:r>
          </w:p>
          <w:p w14:paraId="59972769" w14:textId="22F09ECB" w:rsidR="00E57F63" w:rsidRPr="00E57F63" w:rsidRDefault="00823EC6" w:rsidP="00E57F63">
            <w:sdt>
              <w:sdtPr>
                <w:id w:val="128592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E57F63">
              <w:t>Ansvarig forskare tilldelar, godkänner, kontrollerar behörighet till projektets forskningsdata.</w:t>
            </w:r>
          </w:p>
          <w:p w14:paraId="299C90F2" w14:textId="7A9C28C2" w:rsidR="0062524C" w:rsidRDefault="0062524C" w:rsidP="0062524C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Användarkonton</w:t>
            </w:r>
            <w:r w:rsidR="00C56E2A" w:rsidRPr="00732161">
              <w:rPr>
                <w:u w:val="single"/>
              </w:rPr>
              <w:t>:</w:t>
            </w:r>
          </w:p>
          <w:p w14:paraId="7854B7CB" w14:textId="4B059982" w:rsidR="00265593" w:rsidRPr="00265593" w:rsidRDefault="00823EC6" w:rsidP="004C4F71">
            <w:pPr>
              <w:ind w:left="360"/>
            </w:pPr>
            <w:sdt>
              <w:sdtPr>
                <w:id w:val="-66470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265593">
              <w:t>MIUN:s gemensamma inloggningstjänst används</w:t>
            </w:r>
            <w:r w:rsidR="00FF483A">
              <w:t>.</w:t>
            </w:r>
          </w:p>
          <w:p w14:paraId="56873CB2" w14:textId="56366A04" w:rsidR="00E57F63" w:rsidRPr="00E57F63" w:rsidRDefault="00823EC6" w:rsidP="004C4F71">
            <w:pPr>
              <w:ind w:left="360"/>
            </w:pPr>
            <w:sdt>
              <w:sdtPr>
                <w:id w:val="-78604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265593">
              <w:t>K</w:t>
            </w:r>
            <w:r w:rsidR="00E57F63">
              <w:t xml:space="preserve">ontot </w:t>
            </w:r>
            <w:r w:rsidR="00265593">
              <w:t xml:space="preserve">skyddas så det </w:t>
            </w:r>
            <w:r w:rsidR="00E57F63">
              <w:t>inte kommer i orätta händer med hjälp av stark autentisering, multifaktorautentisering (MFA)</w:t>
            </w:r>
            <w:r w:rsidR="00772025">
              <w:t>, när det är möjligt</w:t>
            </w:r>
            <w:r w:rsidR="00E57F63">
              <w:t>.</w:t>
            </w:r>
          </w:p>
          <w:p w14:paraId="1C1426EC" w14:textId="409BB756" w:rsidR="00C56E2A" w:rsidRPr="00732161" w:rsidRDefault="00C56E2A" w:rsidP="00C56E2A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Arbetsstation:</w:t>
            </w:r>
          </w:p>
          <w:p w14:paraId="3EEB8D20" w14:textId="1C881E17" w:rsidR="00E57F63" w:rsidRDefault="00E57F63" w:rsidP="00E57F63">
            <w:r>
              <w:t>Dator ska ha en säkerställd lämplig skyddsnivå</w:t>
            </w:r>
            <w:r w:rsidR="00772025">
              <w:t>.</w:t>
            </w:r>
          </w:p>
          <w:p w14:paraId="7CED48BE" w14:textId="008DFCCA" w:rsidR="00E57F63" w:rsidRDefault="00823EC6" w:rsidP="004C4F71">
            <w:pPr>
              <w:ind w:left="360"/>
            </w:pPr>
            <w:sdt>
              <w:sdtPr>
                <w:id w:val="-32991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6A44DB">
              <w:t>A</w:t>
            </w:r>
            <w:r w:rsidR="00E57F63">
              <w:t xml:space="preserve">utomatiska säkerhetsuppdateringar för operativsystem, program och verktyg </w:t>
            </w:r>
            <w:r w:rsidR="004C4F71">
              <w:t xml:space="preserve">är </w:t>
            </w:r>
            <w:r w:rsidR="00E57F63">
              <w:t>påslaget</w:t>
            </w:r>
            <w:r w:rsidR="004C4F71">
              <w:t xml:space="preserve"> för att minska</w:t>
            </w:r>
            <w:r w:rsidR="00E57F63">
              <w:t xml:space="preserve"> risken att sårbarheter nyttjas för att komma åt skyddsvärd information eller kontouppgifter</w:t>
            </w:r>
            <w:r w:rsidR="004C4F71">
              <w:t>.</w:t>
            </w:r>
          </w:p>
          <w:p w14:paraId="0F7450D6" w14:textId="622782FC" w:rsidR="00E57F63" w:rsidRDefault="00823EC6" w:rsidP="004C4F71">
            <w:pPr>
              <w:ind w:left="360"/>
            </w:pPr>
            <w:sdt>
              <w:sdtPr>
                <w:id w:val="-36106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4C4F71">
              <w:t>A</w:t>
            </w:r>
            <w:r w:rsidR="00E57F63">
              <w:t>ntivirusprogram som meddelar avvikelser</w:t>
            </w:r>
            <w:r w:rsidR="006A44DB">
              <w:t xml:space="preserve"> </w:t>
            </w:r>
            <w:r w:rsidR="004C4F71">
              <w:t>används.</w:t>
            </w:r>
          </w:p>
          <w:p w14:paraId="2CBB013E" w14:textId="20D8E0D5" w:rsidR="00E57F63" w:rsidRDefault="00823EC6" w:rsidP="004C4F71">
            <w:pPr>
              <w:ind w:left="360"/>
            </w:pPr>
            <w:sdt>
              <w:sdtPr>
                <w:id w:val="-21905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6A44DB">
              <w:t>D</w:t>
            </w:r>
            <w:r w:rsidR="00E57F63">
              <w:t>atorns brandvägg</w:t>
            </w:r>
            <w:r w:rsidR="006A44DB">
              <w:t xml:space="preserve"> </w:t>
            </w:r>
            <w:r w:rsidR="004C4F71">
              <w:t>är</w:t>
            </w:r>
            <w:r w:rsidR="006A44DB">
              <w:t xml:space="preserve"> aktiverad</w:t>
            </w:r>
            <w:r w:rsidR="004C4F71">
              <w:t>.</w:t>
            </w:r>
          </w:p>
          <w:p w14:paraId="357E0074" w14:textId="6EE6AF24" w:rsidR="00C56E2A" w:rsidRPr="00732161" w:rsidRDefault="00C56E2A" w:rsidP="00C56E2A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VPN</w:t>
            </w:r>
          </w:p>
          <w:p w14:paraId="41105626" w14:textId="2156AB0B" w:rsidR="00E57F63" w:rsidRPr="00E57F63" w:rsidRDefault="00823EC6" w:rsidP="00E57F63">
            <w:sdt>
              <w:sdtPr>
                <w:id w:val="-63079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E57F63">
              <w:t>Används vid arbete utanför universitetet för att få en skyddad kommunikation mellan dator och Mittuniversitetet.</w:t>
            </w:r>
          </w:p>
          <w:p w14:paraId="1E19BF49" w14:textId="6173093C" w:rsidR="00C56E2A" w:rsidRPr="00A6328A" w:rsidRDefault="00C56E2A" w:rsidP="00C56E2A">
            <w:pPr>
              <w:pStyle w:val="Rubrik5"/>
              <w:rPr>
                <w:u w:val="single"/>
              </w:rPr>
            </w:pPr>
            <w:r w:rsidRPr="00A6328A">
              <w:rPr>
                <w:u w:val="single"/>
              </w:rPr>
              <w:t>Säkerhetskopiering/backuper</w:t>
            </w:r>
          </w:p>
          <w:p w14:paraId="4E5B5DC9" w14:textId="53E88CF6" w:rsidR="00A6328A" w:rsidRDefault="00823EC6" w:rsidP="00E57F63">
            <w:sdt>
              <w:sdtPr>
                <w:id w:val="166696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792C">
              <w:t xml:space="preserve"> </w:t>
            </w:r>
            <w:r w:rsidR="00DC0613">
              <w:t xml:space="preserve"> </w:t>
            </w:r>
            <w:r w:rsidR="00A1792C">
              <w:t>F</w:t>
            </w:r>
            <w:r w:rsidR="00E57F63">
              <w:t xml:space="preserve">orskningsdata och analysresultat säkerhetskopieras. </w:t>
            </w:r>
          </w:p>
          <w:p w14:paraId="4A97ABFA" w14:textId="0D821EE9" w:rsidR="00E57F63" w:rsidRPr="00AB3234" w:rsidRDefault="00823EC6" w:rsidP="00E57F63">
            <w:sdt>
              <w:sdtPr>
                <w:id w:val="-183521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13">
              <w:t xml:space="preserve"> </w:t>
            </w:r>
            <w:r w:rsidR="00E57F63" w:rsidRPr="00AB3234">
              <w:t>Information som lagras på MIUN:s interna arbetsytor och i Valvet</w:t>
            </w:r>
            <w:r w:rsidR="00964701">
              <w:t xml:space="preserve"> tas det backup på.</w:t>
            </w:r>
          </w:p>
          <w:p w14:paraId="2E648C99" w14:textId="27C537A7" w:rsidR="00C56E2A" w:rsidRPr="00AB3234" w:rsidRDefault="00C56E2A" w:rsidP="00C56E2A">
            <w:pPr>
              <w:pStyle w:val="Rubrik5"/>
              <w:rPr>
                <w:u w:val="single"/>
              </w:rPr>
            </w:pPr>
            <w:r w:rsidRPr="00AB3234">
              <w:rPr>
                <w:u w:val="single"/>
              </w:rPr>
              <w:t>K</w:t>
            </w:r>
            <w:r w:rsidR="00823EC6">
              <w:rPr>
                <w:u w:val="single"/>
              </w:rPr>
              <w:t>ryptering</w:t>
            </w:r>
          </w:p>
          <w:p w14:paraId="7D138E2D" w14:textId="2BFC6A2E" w:rsidR="00732161" w:rsidRDefault="00823EC6" w:rsidP="00732161">
            <w:sdt>
              <w:sdtPr>
                <w:id w:val="-180498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13">
              <w:t xml:space="preserve"> </w:t>
            </w:r>
            <w:r w:rsidR="00732161">
              <w:t xml:space="preserve">När filer med högt skyddsvärde skickas med </w:t>
            </w:r>
            <w:proofErr w:type="gramStart"/>
            <w:r w:rsidR="00732161">
              <w:t>mail</w:t>
            </w:r>
            <w:proofErr w:type="gramEnd"/>
            <w:r w:rsidR="00732161">
              <w:t xml:space="preserve"> används kryptering.</w:t>
            </w:r>
          </w:p>
          <w:p w14:paraId="191545AA" w14:textId="022B3CBF" w:rsidR="00823EC6" w:rsidRDefault="00823EC6" w:rsidP="00823EC6">
            <w:sdt>
              <w:sdtPr>
                <w:id w:val="7965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För att skydda information vid stöld är datorns hårddisk krypterad.</w:t>
            </w:r>
          </w:p>
          <w:p w14:paraId="590BC837" w14:textId="2229BD5D" w:rsidR="00732161" w:rsidRPr="00732161" w:rsidRDefault="00732161" w:rsidP="00732161">
            <w:pPr>
              <w:pStyle w:val="Rubrik4"/>
              <w:rPr>
                <w:u w:val="single"/>
              </w:rPr>
            </w:pPr>
            <w:r w:rsidRPr="00732161">
              <w:rPr>
                <w:u w:val="single"/>
              </w:rPr>
              <w:t>Övriga säkerhetsåtgärder</w:t>
            </w:r>
          </w:p>
          <w:p w14:paraId="5A28D18A" w14:textId="2C35F8FC" w:rsidR="00C56E2A" w:rsidRDefault="00823EC6" w:rsidP="00C56E2A">
            <w:sdt>
              <w:sdtPr>
                <w:id w:val="75316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13">
              <w:t xml:space="preserve"> </w:t>
            </w:r>
            <w:r w:rsidR="00732161">
              <w:t xml:space="preserve">Kodnyckel för </w:t>
            </w:r>
            <w:proofErr w:type="spellStart"/>
            <w:r w:rsidR="00732161">
              <w:t>pseudonymisering</w:t>
            </w:r>
            <w:proofErr w:type="spellEnd"/>
            <w:r w:rsidR="00732161">
              <w:t xml:space="preserve"> förvaras separat från källdata</w:t>
            </w:r>
            <w:r w:rsidR="00FF483A">
              <w:t>.</w:t>
            </w:r>
          </w:p>
          <w:p w14:paraId="59FA95BD" w14:textId="3C58EB18" w:rsidR="00265593" w:rsidRDefault="00265593" w:rsidP="00265593">
            <w:pPr>
              <w:pStyle w:val="Rubrik5"/>
              <w:rPr>
                <w:u w:val="single"/>
              </w:rPr>
            </w:pPr>
            <w:r w:rsidRPr="00265593">
              <w:rPr>
                <w:u w:val="single"/>
              </w:rPr>
              <w:t>Fysiskt skydd</w:t>
            </w:r>
          </w:p>
          <w:p w14:paraId="47584378" w14:textId="2D9D97F1" w:rsidR="00265593" w:rsidRDefault="00823EC6" w:rsidP="00A1792C">
            <w:pPr>
              <w:ind w:left="360"/>
            </w:pPr>
            <w:sdt>
              <w:sdtPr>
                <w:id w:val="183772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13">
              <w:t xml:space="preserve"> </w:t>
            </w:r>
            <w:r w:rsidR="00265593" w:rsidRPr="00265593">
              <w:t xml:space="preserve">Lokaler där datamedia </w:t>
            </w:r>
            <w:r w:rsidR="00265593">
              <w:t xml:space="preserve">förvaras </w:t>
            </w:r>
            <w:r w:rsidR="00EA169B">
              <w:t>är</w:t>
            </w:r>
            <w:r w:rsidR="00265593" w:rsidRPr="00265593">
              <w:t xml:space="preserve"> skyddade med ett skalskydd (lås, larm, passagesystem </w:t>
            </w:r>
            <w:proofErr w:type="gramStart"/>
            <w:r w:rsidR="00265593" w:rsidRPr="00265593">
              <w:t>etc.</w:t>
            </w:r>
            <w:proofErr w:type="gramEnd"/>
            <w:r w:rsidR="00265593" w:rsidRPr="00265593">
              <w:t>)</w:t>
            </w:r>
            <w:r w:rsidR="00FF483A">
              <w:t>.</w:t>
            </w:r>
          </w:p>
          <w:p w14:paraId="31458252" w14:textId="11DABB77" w:rsidR="00265593" w:rsidRPr="00265593" w:rsidRDefault="00823EC6" w:rsidP="00A1792C">
            <w:pPr>
              <w:ind w:left="360"/>
            </w:pPr>
            <w:sdt>
              <w:sdtPr>
                <w:id w:val="206220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13">
              <w:t xml:space="preserve"> </w:t>
            </w:r>
            <w:r w:rsidR="00265593" w:rsidRPr="00265593">
              <w:t>När utrustning flytta</w:t>
            </w:r>
            <w:r w:rsidR="00265593">
              <w:t>s</w:t>
            </w:r>
            <w:r w:rsidR="00265593" w:rsidRPr="00265593">
              <w:t xml:space="preserve"> mellan användare inom institutionen, eller ska kasseras, bytas bort eller säljas, ska Mittuniversitetets rutiner för hantering av utrangerad IT-utrustning</w:t>
            </w:r>
            <w:r w:rsidR="00265593">
              <w:t xml:space="preserve"> följas</w:t>
            </w:r>
            <w:r w:rsidR="00FF483A">
              <w:t>.</w:t>
            </w:r>
          </w:p>
          <w:p w14:paraId="15915344" w14:textId="77777777" w:rsidR="00A6328A" w:rsidRPr="00732161" w:rsidRDefault="00A6328A" w:rsidP="00A6328A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lastRenderedPageBreak/>
              <w:t>Incidenter</w:t>
            </w:r>
          </w:p>
          <w:p w14:paraId="0334209D" w14:textId="0F567F94" w:rsidR="00A6328A" w:rsidRPr="00732161" w:rsidRDefault="00823EC6" w:rsidP="00A6328A">
            <w:sdt>
              <w:sdtPr>
                <w:id w:val="92353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13">
              <w:t xml:space="preserve"> </w:t>
            </w:r>
            <w:r w:rsidR="00A6328A">
              <w:t xml:space="preserve">Om en IT-säkerhetsincident eller personuppgiftsincident sker </w:t>
            </w:r>
            <w:r w:rsidR="00EA169B">
              <w:t xml:space="preserve">rapporteras </w:t>
            </w:r>
            <w:r w:rsidR="00A6328A">
              <w:t>det skyndsamt till ITsupport@miun.se</w:t>
            </w:r>
            <w:r w:rsidR="00FF483A">
              <w:t>.</w:t>
            </w:r>
          </w:p>
          <w:p w14:paraId="01D3D066" w14:textId="77777777" w:rsidR="00A6328A" w:rsidRPr="00732161" w:rsidRDefault="00A6328A" w:rsidP="00A6328A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På resa</w:t>
            </w:r>
          </w:p>
          <w:p w14:paraId="35EE96B9" w14:textId="1B749BAD" w:rsidR="00A6328A" w:rsidRDefault="00823EC6" w:rsidP="00A6328A">
            <w:sdt>
              <w:sdtPr>
                <w:id w:val="174545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13">
              <w:t xml:space="preserve">  </w:t>
            </w:r>
            <w:r w:rsidR="00EA169B">
              <w:t>Det finns en m</w:t>
            </w:r>
            <w:r w:rsidR="00A6328A">
              <w:t>edvetenhet om riktlinjer för mobila utrustningar och vad som gäller vid hantering av utrustning i samband med resa.</w:t>
            </w:r>
          </w:p>
          <w:p w14:paraId="1D19147E" w14:textId="77777777" w:rsidR="00A6328A" w:rsidRPr="00732161" w:rsidRDefault="00A6328A" w:rsidP="00A6328A">
            <w:pPr>
              <w:pStyle w:val="Rubrik5"/>
              <w:rPr>
                <w:u w:val="single"/>
              </w:rPr>
            </w:pPr>
            <w:r w:rsidRPr="00732161">
              <w:rPr>
                <w:u w:val="single"/>
              </w:rPr>
              <w:t>Data – livscykelhantering</w:t>
            </w:r>
          </w:p>
          <w:p w14:paraId="18F80CED" w14:textId="6384FB4F" w:rsidR="003D70C9" w:rsidRPr="003B36DB" w:rsidRDefault="00823EC6" w:rsidP="00112A55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sdt>
              <w:sdtPr>
                <w:id w:val="-166314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9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0613">
              <w:t xml:space="preserve"> </w:t>
            </w:r>
            <w:r w:rsidR="00EA169B">
              <w:t>Det finns en p</w:t>
            </w:r>
            <w:r w:rsidR="00A6328A">
              <w:t>lan för lagring, gallring, arkivering och eventuell avveckling</w:t>
            </w:r>
            <w:r w:rsidR="00112A55">
              <w:t>.</w:t>
            </w:r>
          </w:p>
        </w:tc>
      </w:tr>
    </w:tbl>
    <w:p w14:paraId="54571599" w14:textId="77777777" w:rsidR="004B0151" w:rsidRDefault="004B0151" w:rsidP="004B0151"/>
    <w:p w14:paraId="2BE47383" w14:textId="77777777" w:rsidR="001C6A4F" w:rsidRDefault="001C6A4F"/>
    <w:p w14:paraId="763035C3" w14:textId="252A4462" w:rsidR="00A04285" w:rsidRDefault="00A04285" w:rsidP="0062524C"/>
    <w:sectPr w:rsidR="00A04285" w:rsidSect="003E684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061DC" w14:textId="77777777" w:rsidR="00A04285" w:rsidRDefault="00A04285" w:rsidP="00E25647">
      <w:pPr>
        <w:spacing w:line="240" w:lineRule="auto"/>
      </w:pPr>
      <w:r>
        <w:separator/>
      </w:r>
    </w:p>
  </w:endnote>
  <w:endnote w:type="continuationSeparator" w:id="0">
    <w:p w14:paraId="00786D14" w14:textId="77777777" w:rsidR="00A04285" w:rsidRDefault="00A04285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230BA615" w14:textId="77777777" w:rsidTr="00130729">
      <w:trPr>
        <w:trHeight w:val="57"/>
      </w:trPr>
      <w:tc>
        <w:tcPr>
          <w:tcW w:w="567" w:type="dxa"/>
        </w:tcPr>
        <w:p w14:paraId="11D4571C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1A1E7C28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1E8DB9BD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3E1B4BC5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3836A2AD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63CAC48D" w14:textId="77777777" w:rsidTr="00130729">
      <w:trPr>
        <w:trHeight w:val="284"/>
      </w:trPr>
      <w:tc>
        <w:tcPr>
          <w:tcW w:w="567" w:type="dxa"/>
        </w:tcPr>
        <w:p w14:paraId="10EF484D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46B56F30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39776DA3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5B5E0F4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1D83C935" w14:textId="77777777" w:rsidR="00130729" w:rsidRDefault="00130729" w:rsidP="00130729">
          <w:pPr>
            <w:pStyle w:val="Sidfot"/>
          </w:pPr>
        </w:p>
      </w:tc>
    </w:tr>
    <w:tr w:rsidR="00130729" w14:paraId="68FD9301" w14:textId="77777777" w:rsidTr="00130729">
      <w:tc>
        <w:tcPr>
          <w:tcW w:w="567" w:type="dxa"/>
        </w:tcPr>
        <w:p w14:paraId="74E34E4E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4F3FF48E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6395CCEA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04E32B57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1A026586" w14:textId="77777777" w:rsidR="00130729" w:rsidRDefault="00130729" w:rsidP="00130729">
          <w:pPr>
            <w:pStyle w:val="Sidfot"/>
          </w:pPr>
        </w:p>
      </w:tc>
    </w:tr>
    <w:tr w:rsidR="00130729" w14:paraId="0FC35271" w14:textId="77777777" w:rsidTr="00130729">
      <w:tc>
        <w:tcPr>
          <w:tcW w:w="567" w:type="dxa"/>
        </w:tcPr>
        <w:p w14:paraId="62FD7895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3107E98F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1797EF57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AC58EA9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7FEA9C2" w14:textId="77777777" w:rsidR="00130729" w:rsidRDefault="00130729" w:rsidP="00130729">
          <w:pPr>
            <w:pStyle w:val="Sidfot"/>
          </w:pPr>
        </w:p>
      </w:tc>
    </w:tr>
    <w:tr w:rsidR="00130729" w14:paraId="69440B78" w14:textId="77777777" w:rsidTr="00130729">
      <w:tc>
        <w:tcPr>
          <w:tcW w:w="567" w:type="dxa"/>
        </w:tcPr>
        <w:p w14:paraId="533E8028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1FC766D5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3FC0CD39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628DE75C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78F1A496" w14:textId="77777777" w:rsidR="00130729" w:rsidRDefault="00130729" w:rsidP="00130729">
          <w:pPr>
            <w:pStyle w:val="Sidfot"/>
          </w:pPr>
        </w:p>
      </w:tc>
    </w:tr>
    <w:tr w:rsidR="00130729" w14:paraId="14053123" w14:textId="77777777" w:rsidTr="00130729">
      <w:tc>
        <w:tcPr>
          <w:tcW w:w="567" w:type="dxa"/>
        </w:tcPr>
        <w:p w14:paraId="7278F9E5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2617B756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76E11C81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50F7EE5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2E83DEC0" w14:textId="77777777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C012E9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C012E9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263AC6D6" w14:textId="77777777" w:rsidR="00130729" w:rsidRPr="00820AF0" w:rsidRDefault="00130729" w:rsidP="003E684A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545972" w:rsidRPr="0073754A" w14:paraId="0D8E3CF3" w14:textId="77777777" w:rsidTr="001D499C">
      <w:trPr>
        <w:trHeight w:val="57"/>
      </w:trPr>
      <w:tc>
        <w:tcPr>
          <w:tcW w:w="567" w:type="dxa"/>
        </w:tcPr>
        <w:p w14:paraId="40189F86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0BACA47C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792EE37D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16DA2654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49FD17FE" w14:textId="77777777"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545972" w14:paraId="331A873E" w14:textId="77777777" w:rsidTr="001D499C">
      <w:trPr>
        <w:trHeight w:val="284"/>
      </w:trPr>
      <w:tc>
        <w:tcPr>
          <w:tcW w:w="567" w:type="dxa"/>
        </w:tcPr>
        <w:p w14:paraId="24C4E94E" w14:textId="77777777" w:rsidR="00545972" w:rsidRDefault="00545972" w:rsidP="0062303E">
          <w:pPr>
            <w:pStyle w:val="Sidfot"/>
          </w:pPr>
          <w:r>
            <w:t>Kontakt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31372390" w14:textId="77777777" w:rsidR="00545972" w:rsidRDefault="00545972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2B5C1711" w14:textId="77777777" w:rsidR="00545972" w:rsidRDefault="00545972" w:rsidP="0062303E">
          <w:pPr>
            <w:pStyle w:val="Sidfot"/>
          </w:pPr>
        </w:p>
      </w:tc>
      <w:tc>
        <w:tcPr>
          <w:tcW w:w="783" w:type="dxa"/>
        </w:tcPr>
        <w:p w14:paraId="06EDB328" w14:textId="77777777" w:rsidR="00545972" w:rsidRDefault="00545972" w:rsidP="00BB7C98">
          <w:pPr>
            <w:pStyle w:val="Sidfot"/>
          </w:pPr>
          <w:r>
            <w:t>Campus</w:t>
          </w:r>
        </w:p>
      </w:tc>
      <w:tc>
        <w:tcPr>
          <w:tcW w:w="5811" w:type="dxa"/>
        </w:tcPr>
        <w:p w14:paraId="67FEC00C" w14:textId="77777777" w:rsidR="00545972" w:rsidRDefault="00545972" w:rsidP="0062303E">
          <w:pPr>
            <w:pStyle w:val="Sidfot"/>
          </w:pPr>
        </w:p>
      </w:tc>
    </w:tr>
    <w:tr w:rsidR="00CB48E5" w14:paraId="5FAE7757" w14:textId="77777777" w:rsidTr="001D499C">
      <w:tc>
        <w:tcPr>
          <w:tcW w:w="567" w:type="dxa"/>
        </w:tcPr>
        <w:p w14:paraId="1BC32B2B" w14:textId="77777777" w:rsidR="00CB48E5" w:rsidRDefault="00CB48E5" w:rsidP="00CB48E5">
          <w:pPr>
            <w:pStyle w:val="Sidfot"/>
          </w:pPr>
          <w:r>
            <w:t>Telefon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295BDBB3" w14:textId="77777777" w:rsidR="00CB48E5" w:rsidRDefault="00CB48E5" w:rsidP="00CB48E5">
          <w:pPr>
            <w:pStyle w:val="Sidfot"/>
          </w:pPr>
          <w:r>
            <w:t>+46 (0)771 97 50 00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44083C04" w14:textId="77777777" w:rsidR="00CB48E5" w:rsidRDefault="00CB48E5" w:rsidP="00CB48E5">
          <w:pPr>
            <w:pStyle w:val="Sidfot"/>
          </w:pPr>
        </w:p>
      </w:tc>
      <w:tc>
        <w:tcPr>
          <w:tcW w:w="783" w:type="dxa"/>
        </w:tcPr>
        <w:p w14:paraId="0AF34511" w14:textId="77777777" w:rsidR="00CB48E5" w:rsidRDefault="00CB48E5" w:rsidP="00CB48E5">
          <w:pPr>
            <w:pStyle w:val="Sidfot"/>
          </w:pPr>
          <w:r>
            <w:t>Sundsvall</w:t>
          </w:r>
        </w:p>
      </w:tc>
      <w:tc>
        <w:tcPr>
          <w:tcW w:w="5811" w:type="dxa"/>
        </w:tcPr>
        <w:p w14:paraId="31AD47F6" w14:textId="77777777" w:rsidR="00CB48E5" w:rsidRDefault="00CB48E5" w:rsidP="00CB48E5">
          <w:pPr>
            <w:pStyle w:val="Sidfot"/>
          </w:pPr>
          <w:r>
            <w:t>Holmgatan 10, SE-851 70 Sundsvall</w:t>
          </w:r>
        </w:p>
      </w:tc>
    </w:tr>
    <w:tr w:rsidR="009E119D" w14:paraId="7876B8C3" w14:textId="77777777" w:rsidTr="001D499C">
      <w:tc>
        <w:tcPr>
          <w:tcW w:w="567" w:type="dxa"/>
        </w:tcPr>
        <w:p w14:paraId="43252FAE" w14:textId="77777777" w:rsidR="009E119D" w:rsidRDefault="009E119D" w:rsidP="009E119D">
          <w:pPr>
            <w:pStyle w:val="Sidfot"/>
          </w:pPr>
          <w:r>
            <w:t>Web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14:paraId="04A2EF58" w14:textId="77777777" w:rsidR="009E119D" w:rsidRDefault="009E119D" w:rsidP="009E119D">
          <w:pPr>
            <w:pStyle w:val="Sidfot"/>
          </w:pPr>
          <w:r>
            <w:t>www.miun.se</w:t>
          </w:r>
        </w:p>
      </w:tc>
      <w:tc>
        <w:tcPr>
          <w:tcW w:w="280" w:type="dxa"/>
          <w:tcBorders>
            <w:left w:val="single" w:sz="4" w:space="0" w:color="auto"/>
          </w:tcBorders>
        </w:tcPr>
        <w:p w14:paraId="79C4C13B" w14:textId="77777777" w:rsidR="009E119D" w:rsidRDefault="009E119D" w:rsidP="009E119D">
          <w:pPr>
            <w:pStyle w:val="Sidfot"/>
          </w:pPr>
        </w:p>
      </w:tc>
      <w:tc>
        <w:tcPr>
          <w:tcW w:w="783" w:type="dxa"/>
        </w:tcPr>
        <w:p w14:paraId="0C35F277" w14:textId="77777777" w:rsidR="009E119D" w:rsidRDefault="009E119D" w:rsidP="009E119D">
          <w:pPr>
            <w:pStyle w:val="Sidfot"/>
          </w:pPr>
          <w:r>
            <w:t>Östersund</w:t>
          </w:r>
        </w:p>
      </w:tc>
      <w:tc>
        <w:tcPr>
          <w:tcW w:w="5811" w:type="dxa"/>
        </w:tcPr>
        <w:p w14:paraId="0CA386CA" w14:textId="77777777" w:rsidR="009E119D" w:rsidRDefault="009E119D" w:rsidP="009E119D">
          <w:pPr>
            <w:pStyle w:val="Sidfot"/>
          </w:pPr>
          <w:r>
            <w:t>Kunskapens väg 8, SE-831 25 Östersund</w:t>
          </w:r>
        </w:p>
      </w:tc>
    </w:tr>
    <w:tr w:rsidR="00545972" w14:paraId="4994A037" w14:textId="77777777" w:rsidTr="00A03753">
      <w:tc>
        <w:tcPr>
          <w:tcW w:w="567" w:type="dxa"/>
        </w:tcPr>
        <w:p w14:paraId="7D9B18AE" w14:textId="77777777" w:rsidR="00545972" w:rsidRDefault="00545972" w:rsidP="0062303E">
          <w:pPr>
            <w:pStyle w:val="Sidfot"/>
          </w:pPr>
        </w:p>
      </w:tc>
      <w:tc>
        <w:tcPr>
          <w:tcW w:w="1631" w:type="dxa"/>
          <w:tcBorders>
            <w:right w:val="single" w:sz="4" w:space="0" w:color="auto"/>
          </w:tcBorders>
        </w:tcPr>
        <w:p w14:paraId="420ED78D" w14:textId="77777777" w:rsidR="00545972" w:rsidRDefault="00545972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14:paraId="4E701E4E" w14:textId="77777777" w:rsidR="00545972" w:rsidRDefault="00545972" w:rsidP="0062303E">
          <w:pPr>
            <w:pStyle w:val="Sidfot"/>
          </w:pPr>
        </w:p>
      </w:tc>
      <w:tc>
        <w:tcPr>
          <w:tcW w:w="783" w:type="dxa"/>
        </w:tcPr>
        <w:p w14:paraId="3E476742" w14:textId="77777777" w:rsidR="00545972" w:rsidRDefault="00545972" w:rsidP="0062303E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54512F69" w14:textId="77777777" w:rsidR="00545972" w:rsidRPr="0019145C" w:rsidRDefault="00545972" w:rsidP="00D40D2B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C012E9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C012E9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65D34C59" w14:textId="77777777" w:rsidR="00545972" w:rsidRPr="0062303E" w:rsidRDefault="00545972" w:rsidP="003E684A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B7D7D" w14:textId="77777777" w:rsidR="00A04285" w:rsidRPr="001565B5" w:rsidRDefault="00A04285" w:rsidP="001565B5">
      <w:pPr>
        <w:pStyle w:val="Sidfot"/>
      </w:pPr>
    </w:p>
  </w:footnote>
  <w:footnote w:type="continuationSeparator" w:id="0">
    <w:p w14:paraId="1450655B" w14:textId="77777777" w:rsidR="00A04285" w:rsidRDefault="00A04285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8655F" w14:textId="706FB576" w:rsidR="00545972" w:rsidRDefault="00413D0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38AD3A56" wp14:editId="68A3C231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4" name="Bildobjekt 4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0C2691" w14:paraId="33ECEC57" w14:textId="77777777" w:rsidTr="0057521E">
      <w:tc>
        <w:tcPr>
          <w:tcW w:w="3821" w:type="dxa"/>
        </w:tcPr>
        <w:p w14:paraId="43B90832" w14:textId="149342A0" w:rsidR="000C2691" w:rsidRPr="00BA69B4" w:rsidRDefault="000C2691" w:rsidP="000C2691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14:paraId="2C7C343E" w14:textId="77777777" w:rsidR="000C2691" w:rsidRPr="00E90FF0" w:rsidRDefault="00413D0E" w:rsidP="000C2691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6D5DC08B" wp14:editId="40B0802B">
                <wp:extent cx="1479600" cy="741600"/>
                <wp:effectExtent l="0" t="0" r="6350" b="1905"/>
                <wp:docPr id="3" name="Bildobjekt 3" descr="C:\Users\jespe_000\AppData\Local\Microsoft\Windows\INetCache\Content.Word\Mittuniversitet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espe_000\AppData\Local\Microsoft\Windows\INetCache\Content.Word\Mittuniversitet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2691" w14:paraId="78C78F6E" w14:textId="77777777" w:rsidTr="0057521E">
      <w:trPr>
        <w:trHeight w:val="1127"/>
      </w:trPr>
      <w:tc>
        <w:tcPr>
          <w:tcW w:w="3821" w:type="dxa"/>
        </w:tcPr>
        <w:p w14:paraId="5051391C" w14:textId="77777777" w:rsidR="00C30F6F" w:rsidRDefault="00A04285" w:rsidP="00C30F6F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b/>
              <w:bCs/>
            </w:rPr>
            <w:t>Informationsklassning</w:t>
          </w:r>
          <w:r w:rsidR="004C4F71">
            <w:rPr>
              <w:b/>
              <w:bCs/>
            </w:rPr>
            <w:t xml:space="preserve">, </w:t>
          </w:r>
          <w:proofErr w:type="spellStart"/>
          <w:r w:rsidR="004C4F71">
            <w:rPr>
              <w:b/>
              <w:bCs/>
            </w:rPr>
            <w:t>ver</w:t>
          </w:r>
          <w:proofErr w:type="spellEnd"/>
          <w:r w:rsidR="004C4F71">
            <w:rPr>
              <w:b/>
              <w:bCs/>
            </w:rPr>
            <w:t xml:space="preserve"> </w:t>
          </w:r>
          <w:proofErr w:type="gramStart"/>
          <w:r w:rsidR="004C4F71">
            <w:rPr>
              <w:b/>
              <w:bCs/>
            </w:rPr>
            <w:t>202</w:t>
          </w:r>
          <w:r w:rsidR="00C30F6F">
            <w:rPr>
              <w:b/>
              <w:bCs/>
            </w:rPr>
            <w:t>5</w:t>
          </w:r>
          <w:r w:rsidR="004C4F71">
            <w:rPr>
              <w:b/>
              <w:bCs/>
            </w:rPr>
            <w:t>0</w:t>
          </w:r>
          <w:r w:rsidR="00C30F6F">
            <w:rPr>
              <w:b/>
              <w:bCs/>
            </w:rPr>
            <w:t>2</w:t>
          </w:r>
          <w:proofErr w:type="gramEnd"/>
        </w:p>
        <w:p w14:paraId="0DA113CA" w14:textId="071D938A" w:rsidR="000C2691" w:rsidRPr="00C30F6F" w:rsidRDefault="001724B6" w:rsidP="00C30F6F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rFonts w:asciiTheme="majorHAnsi" w:hAnsiTheme="majorHAnsi" w:cstheme="majorHAnsi"/>
              <w:noProof/>
            </w:rPr>
            <w:t>202</w:t>
          </w:r>
          <w:r w:rsidR="00C30F6F">
            <w:rPr>
              <w:rFonts w:asciiTheme="majorHAnsi" w:hAnsiTheme="majorHAnsi" w:cstheme="majorHAnsi"/>
              <w:noProof/>
            </w:rPr>
            <w:t>5</w:t>
          </w:r>
          <w:r>
            <w:rPr>
              <w:rFonts w:asciiTheme="majorHAnsi" w:hAnsiTheme="majorHAnsi" w:cstheme="majorHAnsi"/>
              <w:noProof/>
            </w:rPr>
            <w:t>-xx-xx</w:t>
          </w:r>
        </w:p>
        <w:p w14:paraId="7780E194" w14:textId="5D17A371" w:rsidR="000C2691" w:rsidRDefault="000C2691" w:rsidP="00D02418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>D</w:t>
          </w:r>
          <w:r w:rsidR="00D02418">
            <w:rPr>
              <w:rFonts w:asciiTheme="majorHAnsi" w:hAnsiTheme="majorHAnsi" w:cstheme="majorHAnsi"/>
              <w:noProof/>
            </w:rPr>
            <w:t>NR</w:t>
          </w:r>
          <w:r>
            <w:rPr>
              <w:rFonts w:asciiTheme="majorHAnsi" w:hAnsiTheme="majorHAnsi" w:cstheme="majorHAnsi"/>
              <w:noProof/>
            </w:rPr>
            <w:t xml:space="preserve">: </w:t>
          </w:r>
          <w:r w:rsidR="00A04285">
            <w:rPr>
              <w:rFonts w:asciiTheme="majorHAnsi" w:hAnsiTheme="majorHAnsi" w:cstheme="majorHAnsi"/>
              <w:noProof/>
            </w:rPr>
            <w:t xml:space="preserve">MIUN </w:t>
          </w:r>
          <w:r w:rsidR="005F331A">
            <w:rPr>
              <w:rFonts w:asciiTheme="majorHAnsi" w:hAnsiTheme="majorHAnsi" w:cstheme="majorHAnsi"/>
              <w:noProof/>
            </w:rPr>
            <w:t>20</w:t>
          </w:r>
          <w:r w:rsidR="00CB1D10">
            <w:rPr>
              <w:rFonts w:asciiTheme="majorHAnsi" w:hAnsiTheme="majorHAnsi" w:cstheme="majorHAnsi"/>
              <w:noProof/>
            </w:rPr>
            <w:t>xx</w:t>
          </w:r>
          <w:r w:rsidR="00A04285">
            <w:rPr>
              <w:rFonts w:asciiTheme="majorHAnsi" w:hAnsiTheme="majorHAnsi" w:cstheme="majorHAnsi"/>
              <w:noProof/>
            </w:rPr>
            <w:t>/</w:t>
          </w:r>
          <w:r w:rsidR="006E5356">
            <w:rPr>
              <w:rFonts w:asciiTheme="majorHAnsi" w:hAnsiTheme="majorHAnsi" w:cstheme="majorHAnsi"/>
              <w:noProof/>
            </w:rPr>
            <w:t>xxx</w:t>
          </w:r>
        </w:p>
        <w:p w14:paraId="265AE99F" w14:textId="77777777" w:rsidR="000C2691" w:rsidRDefault="000C2691" w:rsidP="000C2691">
          <w:pPr>
            <w:pStyle w:val="Sidhuvud"/>
            <w:rPr>
              <w:noProof/>
            </w:rPr>
          </w:pPr>
        </w:p>
      </w:tc>
      <w:tc>
        <w:tcPr>
          <w:tcW w:w="4684" w:type="dxa"/>
          <w:vMerge/>
        </w:tcPr>
        <w:p w14:paraId="08C1402C" w14:textId="77777777" w:rsidR="000C2691" w:rsidRDefault="000C2691" w:rsidP="000C2691">
          <w:pPr>
            <w:pStyle w:val="Sidhuvud"/>
            <w:rPr>
              <w:noProof/>
            </w:rPr>
          </w:pPr>
        </w:p>
      </w:tc>
    </w:tr>
  </w:tbl>
  <w:p w14:paraId="1AD658B0" w14:textId="77777777" w:rsidR="00545972" w:rsidRPr="00545972" w:rsidRDefault="00545972" w:rsidP="005459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0B173F"/>
    <w:multiLevelType w:val="hybridMultilevel"/>
    <w:tmpl w:val="F59E6D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77CD"/>
    <w:multiLevelType w:val="hybridMultilevel"/>
    <w:tmpl w:val="57C6C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523A"/>
    <w:multiLevelType w:val="multilevel"/>
    <w:tmpl w:val="3EE8D168"/>
    <w:numStyleLink w:val="Listformatpunktlista"/>
  </w:abstractNum>
  <w:abstractNum w:abstractNumId="6" w15:restartNumberingAfterBreak="0">
    <w:nsid w:val="16016BEC"/>
    <w:multiLevelType w:val="hybridMultilevel"/>
    <w:tmpl w:val="12D0FF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2852819"/>
    <w:multiLevelType w:val="hybridMultilevel"/>
    <w:tmpl w:val="58DA3F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F70D7"/>
    <w:multiLevelType w:val="hybridMultilevel"/>
    <w:tmpl w:val="56E06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9766F"/>
    <w:multiLevelType w:val="hybridMultilevel"/>
    <w:tmpl w:val="C23E7E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A6108"/>
    <w:multiLevelType w:val="hybridMultilevel"/>
    <w:tmpl w:val="A83ECB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930B1"/>
    <w:multiLevelType w:val="hybridMultilevel"/>
    <w:tmpl w:val="5100BD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B213E"/>
    <w:multiLevelType w:val="hybridMultilevel"/>
    <w:tmpl w:val="04B6F7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00330"/>
    <w:multiLevelType w:val="multilevel"/>
    <w:tmpl w:val="AFC00FE2"/>
    <w:numStyleLink w:val="Listformatnumreraderubriker"/>
  </w:abstractNum>
  <w:abstractNum w:abstractNumId="15" w15:restartNumberingAfterBreak="0">
    <w:nsid w:val="5C2F4AE5"/>
    <w:multiLevelType w:val="hybridMultilevel"/>
    <w:tmpl w:val="D2746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03F0B"/>
    <w:multiLevelType w:val="hybridMultilevel"/>
    <w:tmpl w:val="8E54A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C213EA0"/>
    <w:multiLevelType w:val="hybridMultilevel"/>
    <w:tmpl w:val="913424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D166E"/>
    <w:multiLevelType w:val="hybridMultilevel"/>
    <w:tmpl w:val="6EEA9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F1117"/>
    <w:multiLevelType w:val="hybridMultilevel"/>
    <w:tmpl w:val="A726CB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507870">
    <w:abstractNumId w:val="7"/>
  </w:num>
  <w:num w:numId="2" w16cid:durableId="554506891">
    <w:abstractNumId w:val="2"/>
  </w:num>
  <w:num w:numId="3" w16cid:durableId="313876991">
    <w:abstractNumId w:val="0"/>
  </w:num>
  <w:num w:numId="4" w16cid:durableId="806513545">
    <w:abstractNumId w:val="18"/>
  </w:num>
  <w:num w:numId="5" w16cid:durableId="1604259998">
    <w:abstractNumId w:val="1"/>
  </w:num>
  <w:num w:numId="6" w16cid:durableId="648899379">
    <w:abstractNumId w:val="5"/>
  </w:num>
  <w:num w:numId="7" w16cid:durableId="439640706">
    <w:abstractNumId w:val="17"/>
  </w:num>
  <w:num w:numId="8" w16cid:durableId="324162408">
    <w:abstractNumId w:val="14"/>
  </w:num>
  <w:num w:numId="9" w16cid:durableId="228662015">
    <w:abstractNumId w:val="14"/>
  </w:num>
  <w:num w:numId="10" w16cid:durableId="1618874380">
    <w:abstractNumId w:val="14"/>
  </w:num>
  <w:num w:numId="11" w16cid:durableId="347222709">
    <w:abstractNumId w:val="14"/>
  </w:num>
  <w:num w:numId="12" w16cid:durableId="1828594121">
    <w:abstractNumId w:val="14"/>
  </w:num>
  <w:num w:numId="13" w16cid:durableId="1680501764">
    <w:abstractNumId w:val="20"/>
  </w:num>
  <w:num w:numId="14" w16cid:durableId="1799102112">
    <w:abstractNumId w:val="4"/>
  </w:num>
  <w:num w:numId="15" w16cid:durableId="138765716">
    <w:abstractNumId w:val="15"/>
  </w:num>
  <w:num w:numId="16" w16cid:durableId="251553330">
    <w:abstractNumId w:val="13"/>
  </w:num>
  <w:num w:numId="17" w16cid:durableId="1131096629">
    <w:abstractNumId w:val="16"/>
  </w:num>
  <w:num w:numId="18" w16cid:durableId="314771726">
    <w:abstractNumId w:val="19"/>
  </w:num>
  <w:num w:numId="19" w16cid:durableId="1748842180">
    <w:abstractNumId w:val="9"/>
  </w:num>
  <w:num w:numId="20" w16cid:durableId="87579937">
    <w:abstractNumId w:val="3"/>
  </w:num>
  <w:num w:numId="21" w16cid:durableId="503207512">
    <w:abstractNumId w:val="8"/>
  </w:num>
  <w:num w:numId="22" w16cid:durableId="1988850457">
    <w:abstractNumId w:val="11"/>
  </w:num>
  <w:num w:numId="23" w16cid:durableId="261111428">
    <w:abstractNumId w:val="21"/>
  </w:num>
  <w:num w:numId="24" w16cid:durableId="636229768">
    <w:abstractNumId w:val="10"/>
  </w:num>
  <w:num w:numId="25" w16cid:durableId="40180534">
    <w:abstractNumId w:val="6"/>
  </w:num>
  <w:num w:numId="26" w16cid:durableId="2516643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85"/>
    <w:rsid w:val="0000059E"/>
    <w:rsid w:val="00011DDC"/>
    <w:rsid w:val="00015DEC"/>
    <w:rsid w:val="00020939"/>
    <w:rsid w:val="0004594F"/>
    <w:rsid w:val="000514D0"/>
    <w:rsid w:val="000726DB"/>
    <w:rsid w:val="00096720"/>
    <w:rsid w:val="000A18A5"/>
    <w:rsid w:val="000C2691"/>
    <w:rsid w:val="000D742D"/>
    <w:rsid w:val="000E3404"/>
    <w:rsid w:val="000F60CF"/>
    <w:rsid w:val="001002AA"/>
    <w:rsid w:val="00112A55"/>
    <w:rsid w:val="001138AF"/>
    <w:rsid w:val="00116FA9"/>
    <w:rsid w:val="00130729"/>
    <w:rsid w:val="00137125"/>
    <w:rsid w:val="0015000D"/>
    <w:rsid w:val="00150D47"/>
    <w:rsid w:val="001525B1"/>
    <w:rsid w:val="001565B5"/>
    <w:rsid w:val="00165B16"/>
    <w:rsid w:val="001724B6"/>
    <w:rsid w:val="0019145C"/>
    <w:rsid w:val="001C6A4F"/>
    <w:rsid w:val="001D499C"/>
    <w:rsid w:val="001E2799"/>
    <w:rsid w:val="001E5BF8"/>
    <w:rsid w:val="001E7042"/>
    <w:rsid w:val="001F0812"/>
    <w:rsid w:val="00205EB0"/>
    <w:rsid w:val="0020789D"/>
    <w:rsid w:val="00256EC9"/>
    <w:rsid w:val="00265593"/>
    <w:rsid w:val="00270306"/>
    <w:rsid w:val="0029770C"/>
    <w:rsid w:val="002D1A6B"/>
    <w:rsid w:val="002F2FCC"/>
    <w:rsid w:val="003155E6"/>
    <w:rsid w:val="00317C32"/>
    <w:rsid w:val="00332B42"/>
    <w:rsid w:val="00342BAB"/>
    <w:rsid w:val="00342D40"/>
    <w:rsid w:val="003677FC"/>
    <w:rsid w:val="0039027E"/>
    <w:rsid w:val="003C19D5"/>
    <w:rsid w:val="003C58F0"/>
    <w:rsid w:val="003D70C9"/>
    <w:rsid w:val="003E4BDD"/>
    <w:rsid w:val="003E684A"/>
    <w:rsid w:val="003F115C"/>
    <w:rsid w:val="003F4840"/>
    <w:rsid w:val="004050F1"/>
    <w:rsid w:val="00413D0E"/>
    <w:rsid w:val="00413E88"/>
    <w:rsid w:val="004467A6"/>
    <w:rsid w:val="0044747B"/>
    <w:rsid w:val="00474416"/>
    <w:rsid w:val="0047515C"/>
    <w:rsid w:val="00482434"/>
    <w:rsid w:val="004840C7"/>
    <w:rsid w:val="004A03D8"/>
    <w:rsid w:val="004A50F6"/>
    <w:rsid w:val="004B0151"/>
    <w:rsid w:val="004C4F71"/>
    <w:rsid w:val="004D2809"/>
    <w:rsid w:val="004E4A6E"/>
    <w:rsid w:val="00522577"/>
    <w:rsid w:val="00523859"/>
    <w:rsid w:val="00526960"/>
    <w:rsid w:val="00544A0D"/>
    <w:rsid w:val="00545972"/>
    <w:rsid w:val="005550A5"/>
    <w:rsid w:val="0058105A"/>
    <w:rsid w:val="005B1832"/>
    <w:rsid w:val="005E3AF4"/>
    <w:rsid w:val="005F331A"/>
    <w:rsid w:val="0062303E"/>
    <w:rsid w:val="0062524C"/>
    <w:rsid w:val="00631069"/>
    <w:rsid w:val="006419CE"/>
    <w:rsid w:val="00644641"/>
    <w:rsid w:val="00650B23"/>
    <w:rsid w:val="00662B38"/>
    <w:rsid w:val="00680823"/>
    <w:rsid w:val="0069094B"/>
    <w:rsid w:val="006927D2"/>
    <w:rsid w:val="00694580"/>
    <w:rsid w:val="006A44DB"/>
    <w:rsid w:val="006B01B9"/>
    <w:rsid w:val="006B6100"/>
    <w:rsid w:val="006C1D81"/>
    <w:rsid w:val="006E5356"/>
    <w:rsid w:val="00710D48"/>
    <w:rsid w:val="007119E4"/>
    <w:rsid w:val="00732161"/>
    <w:rsid w:val="0073754A"/>
    <w:rsid w:val="007533B5"/>
    <w:rsid w:val="00765DCC"/>
    <w:rsid w:val="007669AF"/>
    <w:rsid w:val="00772025"/>
    <w:rsid w:val="0078660B"/>
    <w:rsid w:val="00792F23"/>
    <w:rsid w:val="007D1A2F"/>
    <w:rsid w:val="007E03CC"/>
    <w:rsid w:val="007F5B9C"/>
    <w:rsid w:val="00804A07"/>
    <w:rsid w:val="00820AF0"/>
    <w:rsid w:val="00823EC6"/>
    <w:rsid w:val="00830F24"/>
    <w:rsid w:val="00842A5F"/>
    <w:rsid w:val="00847DB3"/>
    <w:rsid w:val="00881FF0"/>
    <w:rsid w:val="008D2DF7"/>
    <w:rsid w:val="009161BE"/>
    <w:rsid w:val="00937407"/>
    <w:rsid w:val="0094079F"/>
    <w:rsid w:val="00964701"/>
    <w:rsid w:val="00970E4C"/>
    <w:rsid w:val="00971A6A"/>
    <w:rsid w:val="00982469"/>
    <w:rsid w:val="00992047"/>
    <w:rsid w:val="009B454F"/>
    <w:rsid w:val="009B678E"/>
    <w:rsid w:val="009D408C"/>
    <w:rsid w:val="009E119D"/>
    <w:rsid w:val="00A03753"/>
    <w:rsid w:val="00A04285"/>
    <w:rsid w:val="00A1792C"/>
    <w:rsid w:val="00A21756"/>
    <w:rsid w:val="00A417BB"/>
    <w:rsid w:val="00A539A0"/>
    <w:rsid w:val="00A55BE8"/>
    <w:rsid w:val="00A61413"/>
    <w:rsid w:val="00A6328A"/>
    <w:rsid w:val="00A66AB8"/>
    <w:rsid w:val="00A72F6F"/>
    <w:rsid w:val="00A8304C"/>
    <w:rsid w:val="00A94F83"/>
    <w:rsid w:val="00AB3234"/>
    <w:rsid w:val="00AB4043"/>
    <w:rsid w:val="00AB49A3"/>
    <w:rsid w:val="00AD17FC"/>
    <w:rsid w:val="00AD4A6E"/>
    <w:rsid w:val="00B13B81"/>
    <w:rsid w:val="00B1728E"/>
    <w:rsid w:val="00B957FF"/>
    <w:rsid w:val="00BA69B4"/>
    <w:rsid w:val="00BB315B"/>
    <w:rsid w:val="00BB7C98"/>
    <w:rsid w:val="00BC1655"/>
    <w:rsid w:val="00BF36A2"/>
    <w:rsid w:val="00C012E9"/>
    <w:rsid w:val="00C14360"/>
    <w:rsid w:val="00C14A5B"/>
    <w:rsid w:val="00C20320"/>
    <w:rsid w:val="00C30F6F"/>
    <w:rsid w:val="00C36C4F"/>
    <w:rsid w:val="00C45C23"/>
    <w:rsid w:val="00C56E2A"/>
    <w:rsid w:val="00C63FDB"/>
    <w:rsid w:val="00C81EC5"/>
    <w:rsid w:val="00C82E48"/>
    <w:rsid w:val="00C833CC"/>
    <w:rsid w:val="00CA70D8"/>
    <w:rsid w:val="00CB1D10"/>
    <w:rsid w:val="00CB48E5"/>
    <w:rsid w:val="00CF3963"/>
    <w:rsid w:val="00CF3D1F"/>
    <w:rsid w:val="00CF4D6A"/>
    <w:rsid w:val="00D02418"/>
    <w:rsid w:val="00D04679"/>
    <w:rsid w:val="00D06401"/>
    <w:rsid w:val="00D11E82"/>
    <w:rsid w:val="00D266DC"/>
    <w:rsid w:val="00D36034"/>
    <w:rsid w:val="00D40D2B"/>
    <w:rsid w:val="00D85667"/>
    <w:rsid w:val="00DA22C6"/>
    <w:rsid w:val="00DC0613"/>
    <w:rsid w:val="00DC2506"/>
    <w:rsid w:val="00DC5D7C"/>
    <w:rsid w:val="00DF1A86"/>
    <w:rsid w:val="00DF51B3"/>
    <w:rsid w:val="00E00990"/>
    <w:rsid w:val="00E15C40"/>
    <w:rsid w:val="00E25647"/>
    <w:rsid w:val="00E26B0B"/>
    <w:rsid w:val="00E44D23"/>
    <w:rsid w:val="00E57F63"/>
    <w:rsid w:val="00E65FCD"/>
    <w:rsid w:val="00E75D67"/>
    <w:rsid w:val="00E90FF0"/>
    <w:rsid w:val="00E93E64"/>
    <w:rsid w:val="00EA169B"/>
    <w:rsid w:val="00EA22A6"/>
    <w:rsid w:val="00ED4855"/>
    <w:rsid w:val="00F105A1"/>
    <w:rsid w:val="00F218D1"/>
    <w:rsid w:val="00F22361"/>
    <w:rsid w:val="00F4475F"/>
    <w:rsid w:val="00F623F7"/>
    <w:rsid w:val="00F97BA1"/>
    <w:rsid w:val="00FB18E2"/>
    <w:rsid w:val="00FB1DA0"/>
    <w:rsid w:val="00FF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773FE3E"/>
  <w15:chartTrackingRefBased/>
  <w15:docId w15:val="{44EC4AB9-AC64-4E97-9BA3-03C4D493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69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Sidnummer">
    <w:name w:val="page number"/>
    <w:basedOn w:val="Standardstycketeckensnitt"/>
    <w:uiPriority w:val="99"/>
    <w:qFormat/>
    <w:rsid w:val="009D408C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C63FDB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FB18E2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FB18E2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FB18E2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FB18E2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FB18E2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FB18E2"/>
    <w:pPr>
      <w:numPr>
        <w:ilvl w:val="4"/>
        <w:numId w:val="12"/>
      </w:numPr>
    </w:pPr>
  </w:style>
  <w:style w:type="table" w:customStyle="1" w:styleId="Tabellrutnt1">
    <w:name w:val="Tabellrutnät1"/>
    <w:basedOn w:val="Normaltabell"/>
    <w:next w:val="Tabellrutnt"/>
    <w:uiPriority w:val="39"/>
    <w:rsid w:val="00A0428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qFormat/>
    <w:rsid w:val="00A04285"/>
    <w:pPr>
      <w:ind w:left="720"/>
      <w:contextualSpacing/>
    </w:pPr>
    <w:rPr>
      <w:rFonts w:eastAsiaTheme="minorHAnsi"/>
      <w:lang w:eastAsia="en-US"/>
    </w:rPr>
  </w:style>
  <w:style w:type="paragraph" w:customStyle="1" w:styleId="Test">
    <w:name w:val="Test"/>
    <w:basedOn w:val="Normal"/>
    <w:link w:val="TestChar"/>
    <w:qFormat/>
    <w:rsid w:val="004B0151"/>
    <w:pPr>
      <w:spacing w:before="0" w:line="240" w:lineRule="auto"/>
    </w:pPr>
    <w:rPr>
      <w:rFonts w:ascii="Palatino Linotype" w:eastAsiaTheme="minorHAnsi" w:hAnsi="Palatino Linotype"/>
      <w:sz w:val="18"/>
      <w:lang w:eastAsia="en-US"/>
    </w:rPr>
  </w:style>
  <w:style w:type="character" w:customStyle="1" w:styleId="TestChar">
    <w:name w:val="Test Char"/>
    <w:basedOn w:val="Standardstycketeckensnitt"/>
    <w:link w:val="Test"/>
    <w:rsid w:val="004B0151"/>
    <w:rPr>
      <w:rFonts w:ascii="Palatino Linotype" w:eastAsiaTheme="minorHAnsi" w:hAnsi="Palatino Linotype"/>
      <w:sz w:val="18"/>
      <w:lang w:eastAsia="en-US"/>
    </w:rPr>
  </w:style>
  <w:style w:type="character" w:customStyle="1" w:styleId="Informationsklassning">
    <w:name w:val="Informationsklassning"/>
    <w:basedOn w:val="Standardstycketeckensnitt"/>
    <w:uiPriority w:val="1"/>
    <w:qFormat/>
    <w:rsid w:val="00A8304C"/>
    <w:rPr>
      <w:rFonts w:ascii="Palatino Linotype" w:hAnsi="Palatino Linotyp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Kallels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E4A89E210141198D5F1A848B6B8E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FC04F7-E498-4E7F-B3A8-D19DD5CB8AD7}"/>
      </w:docPartPr>
      <w:docPartBody>
        <w:p w:rsidR="00914B19" w:rsidRDefault="0069288C" w:rsidP="0069288C">
          <w:pPr>
            <w:pStyle w:val="43E4A89E210141198D5F1A848B6B8E402"/>
          </w:pPr>
          <w:r w:rsidRPr="00E15C40">
            <w:rPr>
              <w:rStyle w:val="Platshllartext"/>
              <w:rFonts w:ascii="Palatino Linotype" w:hAnsi="Palatino Linotype"/>
              <w:szCs w:val="20"/>
            </w:rPr>
            <w:t>Vad blir konsekvensen om informationen blir felaktig? Vad blir konsekvensen om ingen upptäcker det? Vad är det värsta som kan hända om informationen är oriktig?</w:t>
          </w:r>
          <w:r>
            <w:rPr>
              <w:rStyle w:val="Platshllartext"/>
              <w:rFonts w:ascii="Palatino Linotype" w:hAnsi="Palatino Linotype"/>
              <w:szCs w:val="20"/>
            </w:rPr>
            <w:t xml:space="preserve"> Kan forskningsresultaten påverkas så att de evidensbaserade rekommendationerna som tas fram på resultaten blir felaktiga</w:t>
          </w:r>
        </w:p>
      </w:docPartBody>
    </w:docPart>
    <w:docPart>
      <w:docPartPr>
        <w:name w:val="17D46220C6EC43A69BE57547B740D7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162559-D667-424C-8E5F-215EFBA23665}"/>
      </w:docPartPr>
      <w:docPartBody>
        <w:p w:rsidR="00914B19" w:rsidRDefault="0069288C" w:rsidP="0069288C">
          <w:pPr>
            <w:pStyle w:val="17D46220C6EC43A69BE57547B740D7712"/>
          </w:pPr>
          <w:r w:rsidRPr="00522577">
            <w:rPr>
              <w:rStyle w:val="Platshllartext"/>
              <w:szCs w:val="20"/>
            </w:rPr>
            <w:t>Vad blir konsekvensen om informationen inte är tillgänglig. Vad blir konsekvensen om informationen endast är tillgänglig i begränsad utsträckning eller med vissa svårigheter. Förändras tillgänglighetskravet över olika återkommande perioder och över tid?</w:t>
          </w:r>
          <w:r>
            <w:rPr>
              <w:rStyle w:val="Platshllartext"/>
              <w:szCs w:val="20"/>
            </w:rPr>
            <w:t xml:space="preserve"> Hur påverkas progressionen i </w:t>
          </w:r>
        </w:p>
      </w:docPartBody>
    </w:docPart>
    <w:docPart>
      <w:docPartPr>
        <w:name w:val="F1F5118DB0EE4456AEFDB06F37E094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C84714-5221-4AC3-92A3-4310CC41F9FC}"/>
      </w:docPartPr>
      <w:docPartBody>
        <w:p w:rsidR="00914B19" w:rsidRDefault="0069288C" w:rsidP="0069288C">
          <w:pPr>
            <w:pStyle w:val="F1F5118DB0EE4456AEFDB06F37E094102"/>
          </w:pPr>
          <w:r>
            <w:rPr>
              <w:rStyle w:val="Platshllartext"/>
              <w:szCs w:val="20"/>
            </w:rPr>
            <w:t>Vad blir konsekvensen</w:t>
          </w:r>
          <w:r w:rsidRPr="00522577">
            <w:rPr>
              <w:rStyle w:val="Platshllartext"/>
              <w:szCs w:val="20"/>
            </w:rPr>
            <w:t xml:space="preserve"> om forskningsdata lä</w:t>
          </w:r>
          <w:r>
            <w:rPr>
              <w:rStyle w:val="Platshllartext"/>
              <w:szCs w:val="20"/>
            </w:rPr>
            <w:t>ck</w:t>
          </w:r>
          <w:r w:rsidRPr="00522577">
            <w:rPr>
              <w:rStyle w:val="Platshllartext"/>
              <w:szCs w:val="20"/>
            </w:rPr>
            <w:t>er till; massmedia, andra forskare, andra länder, allmänheten eller personalen? Vad är den största skadan som kan uppstå. Bryts ev. avtal eller lagar om informationen avslöjas</w:t>
          </w:r>
          <w:r>
            <w:rPr>
              <w:rStyle w:val="Platshllartext"/>
              <w:szCs w:val="20"/>
            </w:rPr>
            <w:t>?</w:t>
          </w:r>
        </w:p>
      </w:docPartBody>
    </w:docPart>
    <w:docPart>
      <w:docPartPr>
        <w:name w:val="D6413A2B3F854490AF7C677172883E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BC41E-31CC-4782-B756-8CC217173465}"/>
      </w:docPartPr>
      <w:docPartBody>
        <w:p w:rsidR="00120FAF" w:rsidRDefault="0069288C" w:rsidP="0069288C">
          <w:pPr>
            <w:pStyle w:val="D6413A2B3F854490AF7C677172883E152"/>
          </w:pPr>
          <w:r w:rsidRPr="00E15C40">
            <w:rPr>
              <w:rStyle w:val="Platshllartext"/>
              <w:rFonts w:ascii="Palatino Linotype" w:hAnsi="Palatino Linotype"/>
              <w:szCs w:val="20"/>
            </w:rPr>
            <w:t>Ange namnet på forskningsprojektet.</w:t>
          </w:r>
        </w:p>
      </w:docPartBody>
    </w:docPart>
    <w:docPart>
      <w:docPartPr>
        <w:name w:val="B265BBAE1D99409F81CD5D2F59273A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87D308-C2BD-4295-A4A8-9EB5A6B1A3EC}"/>
      </w:docPartPr>
      <w:docPartBody>
        <w:p w:rsidR="00120FAF" w:rsidRDefault="0069288C" w:rsidP="0069288C">
          <w:pPr>
            <w:pStyle w:val="B265BBAE1D99409F81CD5D2F59273A882"/>
          </w:pPr>
          <w:r w:rsidRPr="00E15C40">
            <w:rPr>
              <w:rStyle w:val="Platshllartext"/>
              <w:rFonts w:ascii="Palatino Linotype" w:hAnsi="Palatino Linotype"/>
              <w:szCs w:val="20"/>
            </w:rPr>
            <w:t>Ange namn och titel på den som är ansvarig för informationsklassningen.</w:t>
          </w:r>
        </w:p>
      </w:docPartBody>
    </w:docPart>
    <w:docPart>
      <w:docPartPr>
        <w:name w:val="360FF806501E4EFC8CA9F80FEA13A3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8735A-BC39-4726-B399-255EA2A01A75}"/>
      </w:docPartPr>
      <w:docPartBody>
        <w:p w:rsidR="00120FAF" w:rsidRDefault="0069288C" w:rsidP="0069288C">
          <w:pPr>
            <w:pStyle w:val="360FF806501E4EFC8CA9F80FEA13A3322"/>
          </w:pPr>
          <w:r w:rsidRPr="00522577">
            <w:rPr>
              <w:rStyle w:val="Platshllartext"/>
              <w:szCs w:val="20"/>
            </w:rPr>
            <w:t>Ange namn och titel på de personer som var med vid informationsklassningen.</w:t>
          </w:r>
        </w:p>
      </w:docPartBody>
    </w:docPart>
    <w:docPart>
      <w:docPartPr>
        <w:name w:val="04354913DA6D49F183ABB8A1779F5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B0424A-DB6F-4B9D-9B10-23F75E6698E5}"/>
      </w:docPartPr>
      <w:docPartBody>
        <w:p w:rsidR="00120FAF" w:rsidRDefault="0069288C" w:rsidP="0069288C">
          <w:pPr>
            <w:pStyle w:val="04354913DA6D49F183ABB8A1779F5A732"/>
          </w:pPr>
          <w:r w:rsidRPr="001138AF">
            <w:rPr>
              <w:rStyle w:val="Platshllartext"/>
              <w:rFonts w:ascii="Palatino Linotype" w:hAnsi="Palatino Linotype"/>
              <w:szCs w:val="20"/>
            </w:rPr>
            <w:t>Ange det KRT värde som klassningen har kommit fram till.</w:t>
          </w:r>
        </w:p>
      </w:docPartBody>
    </w:docPart>
    <w:docPart>
      <w:docPartPr>
        <w:name w:val="8962ABE140F149E0AC94C2097D94E7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AB9766-F30B-46B3-B4B6-A6B7E7547C10}"/>
      </w:docPartPr>
      <w:docPartBody>
        <w:p w:rsidR="0069288C" w:rsidRDefault="0069288C" w:rsidP="0069288C">
          <w:pPr>
            <w:pStyle w:val="8962ABE140F149E0AC94C2097D94E7A61"/>
          </w:pPr>
          <w:r>
            <w:rPr>
              <w:rStyle w:val="Platshllartext"/>
              <w:szCs w:val="20"/>
            </w:rPr>
            <w:t>Beskriv i punktform samtliga informationsmängder som ingår i forskningen</w:t>
          </w:r>
          <w:r w:rsidRPr="00522577">
            <w:rPr>
              <w:rStyle w:val="Platshllartext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519"/>
    <w:rsid w:val="00090519"/>
    <w:rsid w:val="00120FAF"/>
    <w:rsid w:val="001525B1"/>
    <w:rsid w:val="003A2F0F"/>
    <w:rsid w:val="004234FF"/>
    <w:rsid w:val="004840C7"/>
    <w:rsid w:val="005A77A5"/>
    <w:rsid w:val="0069288C"/>
    <w:rsid w:val="00710818"/>
    <w:rsid w:val="0079501C"/>
    <w:rsid w:val="008445FD"/>
    <w:rsid w:val="008E677A"/>
    <w:rsid w:val="00914B19"/>
    <w:rsid w:val="00A72F6F"/>
    <w:rsid w:val="00C63818"/>
    <w:rsid w:val="00C81F26"/>
    <w:rsid w:val="00CF3D1F"/>
    <w:rsid w:val="00D975BE"/>
    <w:rsid w:val="00EF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9288C"/>
    <w:rPr>
      <w:color w:val="808080"/>
    </w:rPr>
  </w:style>
  <w:style w:type="paragraph" w:customStyle="1" w:styleId="D6413A2B3F854490AF7C677172883E15">
    <w:name w:val="D6413A2B3F854490AF7C677172883E15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B265BBAE1D99409F81CD5D2F59273A88">
    <w:name w:val="B265BBAE1D99409F81CD5D2F59273A88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360FF806501E4EFC8CA9F80FEA13A332">
    <w:name w:val="360FF806501E4EFC8CA9F80FEA13A33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E4995A37EC9F42D584E76D47309B8BFC">
    <w:name w:val="E4995A37EC9F42D584E76D47309B8BFC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F1F5118DB0EE4456AEFDB06F37E09410">
    <w:name w:val="F1F5118DB0EE4456AEFDB06F37E09410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43E4A89E210141198D5F1A848B6B8E40">
    <w:name w:val="43E4A89E210141198D5F1A848B6B8E40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17D46220C6EC43A69BE57547B740D771">
    <w:name w:val="17D46220C6EC43A69BE57547B740D77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04354913DA6D49F183ABB8A1779F5A73">
    <w:name w:val="04354913DA6D49F183ABB8A1779F5A73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D6413A2B3F854490AF7C677172883E151">
    <w:name w:val="D6413A2B3F854490AF7C677172883E15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B265BBAE1D99409F81CD5D2F59273A881">
    <w:name w:val="B265BBAE1D99409F81CD5D2F59273A88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360FF806501E4EFC8CA9F80FEA13A3321">
    <w:name w:val="360FF806501E4EFC8CA9F80FEA13A332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F1F5118DB0EE4456AEFDB06F37E094101">
    <w:name w:val="F1F5118DB0EE4456AEFDB06F37E09410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43E4A89E210141198D5F1A848B6B8E401">
    <w:name w:val="43E4A89E210141198D5F1A848B6B8E40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17D46220C6EC43A69BE57547B740D7711">
    <w:name w:val="17D46220C6EC43A69BE57547B740D771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04354913DA6D49F183ABB8A1779F5A731">
    <w:name w:val="04354913DA6D49F183ABB8A1779F5A73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D82DBD8FD94E4B42A2AD2038A187A90D">
    <w:name w:val="D82DBD8FD94E4B42A2AD2038A187A90D"/>
    <w:rsid w:val="006928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62ABE140F149E0AC94C2097D94E7A6">
    <w:name w:val="8962ABE140F149E0AC94C2097D94E7A6"/>
    <w:rsid w:val="006928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147CD6A4E64AB3B2D03F9D496171C6">
    <w:name w:val="33147CD6A4E64AB3B2D03F9D496171C6"/>
    <w:rsid w:val="0069288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413A2B3F854490AF7C677172883E152">
    <w:name w:val="D6413A2B3F854490AF7C677172883E15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B265BBAE1D99409F81CD5D2F59273A882">
    <w:name w:val="B265BBAE1D99409F81CD5D2F59273A88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360FF806501E4EFC8CA9F80FEA13A3322">
    <w:name w:val="360FF806501E4EFC8CA9F80FEA13A332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8962ABE140F149E0AC94C2097D94E7A61">
    <w:name w:val="8962ABE140F149E0AC94C2097D94E7A61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F1F5118DB0EE4456AEFDB06F37E094102">
    <w:name w:val="F1F5118DB0EE4456AEFDB06F37E09410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43E4A89E210141198D5F1A848B6B8E402">
    <w:name w:val="43E4A89E210141198D5F1A848B6B8E40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17D46220C6EC43A69BE57547B740D7712">
    <w:name w:val="17D46220C6EC43A69BE57547B740D771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04354913DA6D49F183ABB8A1779F5A732">
    <w:name w:val="04354913DA6D49F183ABB8A1779F5A732"/>
    <w:rsid w:val="0069288C"/>
    <w:pPr>
      <w:spacing w:before="180" w:after="0" w:line="260" w:lineRule="atLeast"/>
    </w:pPr>
    <w:rPr>
      <w:sz w:val="20"/>
      <w:lang w:eastAsia="zh-TW"/>
    </w:rPr>
  </w:style>
  <w:style w:type="paragraph" w:customStyle="1" w:styleId="D6413A2B3F854490AF7C677172883E155">
    <w:name w:val="D6413A2B3F854490AF7C677172883E15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B265BBAE1D99409F81CD5D2F59273A885">
    <w:name w:val="B265BBAE1D99409F81CD5D2F59273A88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360FF806501E4EFC8CA9F80FEA13A3325">
    <w:name w:val="360FF806501E4EFC8CA9F80FEA13A332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E4995A37EC9F42D584E76D47309B8BFC15">
    <w:name w:val="E4995A37EC9F42D584E76D47309B8BFC1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F1F5118DB0EE4456AEFDB06F37E0941014">
    <w:name w:val="F1F5118DB0EE4456AEFDB06F37E0941014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43E4A89E210141198D5F1A848B6B8E4015">
    <w:name w:val="43E4A89E210141198D5F1A848B6B8E401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17D46220C6EC43A69BE57547B740D77115">
    <w:name w:val="17D46220C6EC43A69BE57547B740D77115"/>
    <w:rsid w:val="00120FAF"/>
    <w:pPr>
      <w:spacing w:before="180" w:after="0" w:line="260" w:lineRule="atLeast"/>
    </w:pPr>
    <w:rPr>
      <w:sz w:val="20"/>
      <w:lang w:eastAsia="zh-TW"/>
    </w:rPr>
  </w:style>
  <w:style w:type="paragraph" w:customStyle="1" w:styleId="04354913DA6D49F183ABB8A1779F5A735">
    <w:name w:val="04354913DA6D49F183ABB8A1779F5A735"/>
    <w:rsid w:val="00120FAF"/>
    <w:pPr>
      <w:spacing w:before="180" w:after="0" w:line="260" w:lineRule="atLeast"/>
    </w:pPr>
    <w:rPr>
      <w:sz w:val="20"/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F2DA-524F-4CC3-831D-B617D8F0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</Template>
  <TotalTime>117</TotalTime>
  <Pages>5</Pages>
  <Words>1051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Strandh, Kicki</dc:creator>
  <cp:keywords/>
  <dc:description/>
  <cp:lastModifiedBy>Eva Rodin Svantesson</cp:lastModifiedBy>
  <cp:revision>4</cp:revision>
  <cp:lastPrinted>2015-04-21T11:34:00Z</cp:lastPrinted>
  <dcterms:created xsi:type="dcterms:W3CDTF">2025-02-03T08:01:00Z</dcterms:created>
  <dcterms:modified xsi:type="dcterms:W3CDTF">2025-02-03T09:58:00Z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Kallelse</vt:lpwstr>
  </property>
  <property fmtid="{D5CDD505-2E9C-101B-9397-08002B2CF9AE}" pid="3" name="MSIP_Label_ee2391d7-cda4-4cf1-a5a1-fb5c39029b0b_Enabled">
    <vt:lpwstr>true</vt:lpwstr>
  </property>
  <property fmtid="{D5CDD505-2E9C-101B-9397-08002B2CF9AE}" pid="4" name="MSIP_Label_ee2391d7-cda4-4cf1-a5a1-fb5c39029b0b_SetDate">
    <vt:lpwstr>2025-02-03T08:02:48Z</vt:lpwstr>
  </property>
  <property fmtid="{D5CDD505-2E9C-101B-9397-08002B2CF9AE}" pid="5" name="MSIP_Label_ee2391d7-cda4-4cf1-a5a1-fb5c39029b0b_Method">
    <vt:lpwstr>Privileged</vt:lpwstr>
  </property>
  <property fmtid="{D5CDD505-2E9C-101B-9397-08002B2CF9AE}" pid="6" name="MSIP_Label_ee2391d7-cda4-4cf1-a5a1-fb5c39029b0b_Name">
    <vt:lpwstr>Öppen</vt:lpwstr>
  </property>
  <property fmtid="{D5CDD505-2E9C-101B-9397-08002B2CF9AE}" pid="7" name="MSIP_Label_ee2391d7-cda4-4cf1-a5a1-fb5c39029b0b_SiteId">
    <vt:lpwstr>8234e57a-f0d7-4e7d-bac5-8f1a2c565e73</vt:lpwstr>
  </property>
  <property fmtid="{D5CDD505-2E9C-101B-9397-08002B2CF9AE}" pid="8" name="MSIP_Label_ee2391d7-cda4-4cf1-a5a1-fb5c39029b0b_ActionId">
    <vt:lpwstr>3ca1ea35-f1ab-4bc9-a846-efe65b4f0f86</vt:lpwstr>
  </property>
  <property fmtid="{D5CDD505-2E9C-101B-9397-08002B2CF9AE}" pid="9" name="MSIP_Label_ee2391d7-cda4-4cf1-a5a1-fb5c39029b0b_ContentBits">
    <vt:lpwstr>0</vt:lpwstr>
  </property>
</Properties>
</file>