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hAnsiTheme="majorHAnsi" w:cstheme="majorHAnsi"/>
        </w:rPr>
        <w:id w:val="1842969464"/>
        <w:lock w:val="contentLocked"/>
        <w:placeholder>
          <w:docPart w:val="DCCF1735FFFD4E518A52A956352D0651"/>
        </w:placeholder>
        <w:group/>
      </w:sdtPr>
      <w:sdtEndPr/>
      <w:sdtContent>
        <w:p w14:paraId="7ABAA3E8" w14:textId="11295B8E" w:rsidR="00517AFE" w:rsidRDefault="003E48B0"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08E37CB7" wp14:editId="1A344057">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619F633226664ED4BB119AD4B450D901"/>
              </w:placeholder>
              <w:dataBinding w:prefixMappings="xmlns:ns0='LPXML' " w:xpath="/ns0:root[1]/ns0:Datum[1]" w:storeItemID="{407CBF84-C702-402A-8C36-897AC1481FD7}"/>
              <w:date w:fullDate="2025-03-18T00:00:00Z">
                <w:dateFormat w:val="yyyy-MM-dd"/>
                <w:lid w:val="sv-SE"/>
                <w:storeMappedDataAs w:val="dateTime"/>
                <w:calendar w:val="gregorian"/>
              </w:date>
            </w:sdtPr>
            <w:sdtEndPr/>
            <w:sdtContent>
              <w:r w:rsidR="00D71229">
                <w:rPr>
                  <w:rFonts w:asciiTheme="majorHAnsi" w:hAnsiTheme="majorHAnsi" w:cstheme="majorHAnsi"/>
                </w:rPr>
                <w:t>202</w:t>
              </w:r>
              <w:r w:rsidR="00B336E9">
                <w:rPr>
                  <w:rFonts w:asciiTheme="majorHAnsi" w:hAnsiTheme="majorHAnsi" w:cstheme="majorHAnsi"/>
                </w:rPr>
                <w:t>5</w:t>
              </w:r>
              <w:r w:rsidR="00D71229">
                <w:rPr>
                  <w:rFonts w:asciiTheme="majorHAnsi" w:hAnsiTheme="majorHAnsi" w:cstheme="majorHAnsi"/>
                </w:rPr>
                <w:t>-0</w:t>
              </w:r>
              <w:r w:rsidR="00861F22">
                <w:rPr>
                  <w:rFonts w:asciiTheme="majorHAnsi" w:hAnsiTheme="majorHAnsi" w:cstheme="majorHAnsi"/>
                </w:rPr>
                <w:t>3-18</w:t>
              </w:r>
            </w:sdtContent>
          </w:sdt>
        </w:p>
      </w:sdtContent>
    </w:sdt>
    <w:p w14:paraId="652EE9F3" w14:textId="6D045521" w:rsidR="00D632F3" w:rsidRDefault="00861F22" w:rsidP="008F4071">
      <w:pPr>
        <w:pStyle w:val="Infotext"/>
        <w:spacing w:after="60"/>
      </w:pPr>
      <w:sdt>
        <w:sdtPr>
          <w:id w:val="-823741649"/>
          <w:placeholder>
            <w:docPart w:val="B862D26B8F954EB19C88CE57C6B494D2"/>
          </w:placeholder>
          <w:dataBinding w:prefixMappings="xmlns:ns0='LPXML' " w:xpath="/ns0:root[1]/ns0:dokumenttyp[1]" w:storeItemID="{407CBF84-C702-402A-8C36-897AC1481FD7}"/>
          <w:text/>
        </w:sdtPr>
        <w:sdtEndPr/>
        <w:sdtContent>
          <w:proofErr w:type="spellStart"/>
          <w:r w:rsidR="00D71229">
            <w:t>Ladokfunktionen</w:t>
          </w:r>
          <w:proofErr w:type="spellEnd"/>
        </w:sdtContent>
      </w:sdt>
    </w:p>
    <w:p w14:paraId="388CA2B1" w14:textId="77777777" w:rsidR="0015689A" w:rsidRDefault="0015689A" w:rsidP="008F4071">
      <w:pPr>
        <w:pStyle w:val="Infotext"/>
        <w:spacing w:after="60"/>
      </w:pPr>
    </w:p>
    <w:p w14:paraId="064A1F78" w14:textId="77777777" w:rsidR="0015689A" w:rsidRDefault="0015689A" w:rsidP="008F4071">
      <w:pPr>
        <w:pStyle w:val="Rapportrubrik1"/>
        <w:spacing w:before="2040"/>
        <w:rPr>
          <w:noProof/>
        </w:rPr>
        <w:sectPr w:rsidR="0015689A" w:rsidSect="00A7145E">
          <w:headerReference w:type="even" r:id="rId11"/>
          <w:headerReference w:type="default" r:id="rId12"/>
          <w:footerReference w:type="default" r:id="rId13"/>
          <w:headerReference w:type="first" r:id="rId14"/>
          <w:type w:val="continuous"/>
          <w:pgSz w:w="11906" w:h="16838" w:code="9"/>
          <w:pgMar w:top="1247" w:right="2552" w:bottom="1985" w:left="1985" w:header="851" w:footer="709" w:gutter="0"/>
          <w:cols w:space="708"/>
          <w:docGrid w:linePitch="360"/>
        </w:sectPr>
      </w:pPr>
    </w:p>
    <w:bookmarkStart w:id="0" w:name="_Toc73360526"/>
    <w:p w14:paraId="64A5F6CA" w14:textId="3F46A355" w:rsidR="00321716" w:rsidRDefault="00861F22" w:rsidP="00517AFE">
      <w:pPr>
        <w:pStyle w:val="Rapportrubrik1"/>
        <w:spacing w:before="1320"/>
        <w:rPr>
          <w:noProof/>
        </w:rPr>
      </w:pPr>
      <w:sdt>
        <w:sdtPr>
          <w:rPr>
            <w:noProof/>
          </w:rPr>
          <w:alias w:val="Titel"/>
          <w:tag w:val=""/>
          <w:id w:val="1361938193"/>
          <w:placeholder>
            <w:docPart w:val="88F04A5E86FB48ECAF66C127D8FBC88D"/>
          </w:placeholder>
          <w:dataBinding w:prefixMappings="xmlns:ns0='LPXML' " w:xpath="/ns0:root[1]/ns0:titel[1]" w:storeItemID="{407CBF84-C702-402A-8C36-897AC1481FD7}"/>
          <w:text/>
        </w:sdtPr>
        <w:sdtEndPr/>
        <w:sdtContent>
          <w:r w:rsidR="00D71229">
            <w:rPr>
              <w:noProof/>
            </w:rPr>
            <w:t>Regler för studieadministration på grundnivå och avancerad nivå</w:t>
          </w:r>
        </w:sdtContent>
      </w:sdt>
      <w:bookmarkEnd w:id="0"/>
    </w:p>
    <w:p w14:paraId="4DF98610" w14:textId="05FDE48C" w:rsidR="008F4071" w:rsidRDefault="008F4071" w:rsidP="00517AFE">
      <w:pPr>
        <w:pStyle w:val="Rapportrubrik2"/>
        <w:spacing w:before="1320"/>
        <w:rPr>
          <w:noProof/>
        </w:rPr>
      </w:pPr>
    </w:p>
    <w:p w14:paraId="7898F61E" w14:textId="4C3E1AAE" w:rsidR="008F27D8" w:rsidRDefault="008F27D8" w:rsidP="00F85D26">
      <w:pPr>
        <w:pStyle w:val="Rapportrubrik3"/>
        <w:spacing w:before="1680"/>
        <w:rPr>
          <w:noProof/>
        </w:rPr>
      </w:pPr>
    </w:p>
    <w:p w14:paraId="1F26C2BA" w14:textId="77777777" w:rsidR="003708CE" w:rsidRPr="003708CE" w:rsidRDefault="003708CE" w:rsidP="003708CE"/>
    <w:p w14:paraId="2D092DB7" w14:textId="77777777" w:rsidR="003708CE" w:rsidRDefault="003708CE" w:rsidP="003708CE">
      <w:pPr>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542B9EA5" w14:textId="77777777" w:rsidR="003708CE" w:rsidRDefault="003708CE">
          <w:pPr>
            <w:pStyle w:val="Innehllsfrteckningsrubrik"/>
          </w:pPr>
          <w:r>
            <w:t>Innehållsförteckning</w:t>
          </w:r>
        </w:p>
        <w:p w14:paraId="6D803B7B" w14:textId="64448D82" w:rsidR="00861F22" w:rsidRDefault="001403E7">
          <w:pPr>
            <w:pStyle w:val="Innehll1"/>
            <w:tabs>
              <w:tab w:val="left" w:pos="600"/>
            </w:tabs>
            <w:rPr>
              <w:rFonts w:asciiTheme="minorHAnsi" w:hAnsiTheme="minorHAnsi"/>
              <w:b w:val="0"/>
              <w:noProof/>
              <w:kern w:val="2"/>
              <w:sz w:val="24"/>
              <w:szCs w:val="24"/>
              <w:lang w:eastAsia="sv-SE"/>
              <w14:ligatures w14:val="standardContextual"/>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93181797" w:history="1">
            <w:r w:rsidR="00861F22" w:rsidRPr="007A7B0B">
              <w:rPr>
                <w:rStyle w:val="Hyperlnk"/>
                <w:noProof/>
              </w:rPr>
              <w:t>1.</w:t>
            </w:r>
            <w:r w:rsidR="00861F22">
              <w:rPr>
                <w:rFonts w:asciiTheme="minorHAnsi" w:hAnsiTheme="minorHAnsi"/>
                <w:b w:val="0"/>
                <w:noProof/>
                <w:kern w:val="2"/>
                <w:sz w:val="24"/>
                <w:szCs w:val="24"/>
                <w:lang w:eastAsia="sv-SE"/>
                <w14:ligatures w14:val="standardContextual"/>
              </w:rPr>
              <w:tab/>
            </w:r>
            <w:r w:rsidR="00861F22" w:rsidRPr="007A7B0B">
              <w:rPr>
                <w:rStyle w:val="Hyperlnk"/>
                <w:noProof/>
              </w:rPr>
              <w:t>Allmänt om Ladok</w:t>
            </w:r>
            <w:r w:rsidR="00861F22">
              <w:rPr>
                <w:noProof/>
                <w:webHidden/>
              </w:rPr>
              <w:tab/>
            </w:r>
            <w:r w:rsidR="00861F22">
              <w:rPr>
                <w:noProof/>
                <w:webHidden/>
              </w:rPr>
              <w:fldChar w:fldCharType="begin"/>
            </w:r>
            <w:r w:rsidR="00861F22">
              <w:rPr>
                <w:noProof/>
                <w:webHidden/>
              </w:rPr>
              <w:instrText xml:space="preserve"> PAGEREF _Toc193181797 \h </w:instrText>
            </w:r>
            <w:r w:rsidR="00861F22">
              <w:rPr>
                <w:noProof/>
                <w:webHidden/>
              </w:rPr>
            </w:r>
            <w:r w:rsidR="00861F22">
              <w:rPr>
                <w:noProof/>
                <w:webHidden/>
              </w:rPr>
              <w:fldChar w:fldCharType="separate"/>
            </w:r>
            <w:r w:rsidR="00861F22">
              <w:rPr>
                <w:noProof/>
                <w:webHidden/>
              </w:rPr>
              <w:t>2</w:t>
            </w:r>
            <w:r w:rsidR="00861F22">
              <w:rPr>
                <w:noProof/>
                <w:webHidden/>
              </w:rPr>
              <w:fldChar w:fldCharType="end"/>
            </w:r>
          </w:hyperlink>
        </w:p>
        <w:p w14:paraId="6B76DA36" w14:textId="5AC09041"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798" w:history="1">
            <w:r w:rsidRPr="007A7B0B">
              <w:rPr>
                <w:rStyle w:val="Hyperlnk"/>
                <w:noProof/>
              </w:rPr>
              <w:t>2.</w:t>
            </w:r>
            <w:r>
              <w:rPr>
                <w:rFonts w:asciiTheme="minorHAnsi" w:hAnsiTheme="minorHAnsi"/>
                <w:b w:val="0"/>
                <w:noProof/>
                <w:kern w:val="2"/>
                <w:sz w:val="24"/>
                <w:szCs w:val="24"/>
                <w:lang w:eastAsia="sv-SE"/>
                <w14:ligatures w14:val="standardContextual"/>
              </w:rPr>
              <w:tab/>
            </w:r>
            <w:r w:rsidRPr="007A7B0B">
              <w:rPr>
                <w:rStyle w:val="Hyperlnk"/>
                <w:noProof/>
              </w:rPr>
              <w:t>Registrering</w:t>
            </w:r>
            <w:r>
              <w:rPr>
                <w:noProof/>
                <w:webHidden/>
              </w:rPr>
              <w:tab/>
            </w:r>
            <w:r>
              <w:rPr>
                <w:noProof/>
                <w:webHidden/>
              </w:rPr>
              <w:fldChar w:fldCharType="begin"/>
            </w:r>
            <w:r>
              <w:rPr>
                <w:noProof/>
                <w:webHidden/>
              </w:rPr>
              <w:instrText xml:space="preserve"> PAGEREF _Toc193181798 \h </w:instrText>
            </w:r>
            <w:r>
              <w:rPr>
                <w:noProof/>
                <w:webHidden/>
              </w:rPr>
            </w:r>
            <w:r>
              <w:rPr>
                <w:noProof/>
                <w:webHidden/>
              </w:rPr>
              <w:fldChar w:fldCharType="separate"/>
            </w:r>
            <w:r>
              <w:rPr>
                <w:noProof/>
                <w:webHidden/>
              </w:rPr>
              <w:t>2</w:t>
            </w:r>
            <w:r>
              <w:rPr>
                <w:noProof/>
                <w:webHidden/>
              </w:rPr>
              <w:fldChar w:fldCharType="end"/>
            </w:r>
          </w:hyperlink>
        </w:p>
        <w:p w14:paraId="499E45A0" w14:textId="4A546512"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799" w:history="1">
            <w:r w:rsidRPr="007A7B0B">
              <w:rPr>
                <w:rStyle w:val="Hyperlnk"/>
                <w:noProof/>
              </w:rPr>
              <w:t>2.1</w:t>
            </w:r>
            <w:r>
              <w:rPr>
                <w:rFonts w:asciiTheme="minorHAnsi" w:hAnsiTheme="minorHAnsi"/>
                <w:noProof/>
                <w:kern w:val="2"/>
                <w:sz w:val="24"/>
                <w:szCs w:val="24"/>
                <w:lang w:eastAsia="sv-SE"/>
                <w14:ligatures w14:val="standardContextual"/>
              </w:rPr>
              <w:tab/>
            </w:r>
            <w:r w:rsidRPr="007A7B0B">
              <w:rPr>
                <w:rStyle w:val="Hyperlnk"/>
                <w:noProof/>
              </w:rPr>
              <w:t>Förstagångsregistrering</w:t>
            </w:r>
            <w:r>
              <w:rPr>
                <w:noProof/>
                <w:webHidden/>
              </w:rPr>
              <w:tab/>
            </w:r>
            <w:r>
              <w:rPr>
                <w:noProof/>
                <w:webHidden/>
              </w:rPr>
              <w:fldChar w:fldCharType="begin"/>
            </w:r>
            <w:r>
              <w:rPr>
                <w:noProof/>
                <w:webHidden/>
              </w:rPr>
              <w:instrText xml:space="preserve"> PAGEREF _Toc193181799 \h </w:instrText>
            </w:r>
            <w:r>
              <w:rPr>
                <w:noProof/>
                <w:webHidden/>
              </w:rPr>
            </w:r>
            <w:r>
              <w:rPr>
                <w:noProof/>
                <w:webHidden/>
              </w:rPr>
              <w:fldChar w:fldCharType="separate"/>
            </w:r>
            <w:r>
              <w:rPr>
                <w:noProof/>
                <w:webHidden/>
              </w:rPr>
              <w:t>3</w:t>
            </w:r>
            <w:r>
              <w:rPr>
                <w:noProof/>
                <w:webHidden/>
              </w:rPr>
              <w:fldChar w:fldCharType="end"/>
            </w:r>
          </w:hyperlink>
        </w:p>
        <w:p w14:paraId="57E1D647" w14:textId="2D02108A"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0" w:history="1">
            <w:r w:rsidRPr="007A7B0B">
              <w:rPr>
                <w:rStyle w:val="Hyperlnk"/>
                <w:noProof/>
              </w:rPr>
              <w:t>2.2</w:t>
            </w:r>
            <w:r>
              <w:rPr>
                <w:rFonts w:asciiTheme="minorHAnsi" w:hAnsiTheme="minorHAnsi"/>
                <w:noProof/>
                <w:kern w:val="2"/>
                <w:sz w:val="24"/>
                <w:szCs w:val="24"/>
                <w:lang w:eastAsia="sv-SE"/>
                <w14:ligatures w14:val="standardContextual"/>
              </w:rPr>
              <w:tab/>
            </w:r>
            <w:r w:rsidRPr="007A7B0B">
              <w:rPr>
                <w:rStyle w:val="Hyperlnk"/>
                <w:noProof/>
              </w:rPr>
              <w:t>Fortsättningsregistrering</w:t>
            </w:r>
            <w:r>
              <w:rPr>
                <w:noProof/>
                <w:webHidden/>
              </w:rPr>
              <w:tab/>
            </w:r>
            <w:r>
              <w:rPr>
                <w:noProof/>
                <w:webHidden/>
              </w:rPr>
              <w:fldChar w:fldCharType="begin"/>
            </w:r>
            <w:r>
              <w:rPr>
                <w:noProof/>
                <w:webHidden/>
              </w:rPr>
              <w:instrText xml:space="preserve"> PAGEREF _Toc193181800 \h </w:instrText>
            </w:r>
            <w:r>
              <w:rPr>
                <w:noProof/>
                <w:webHidden/>
              </w:rPr>
            </w:r>
            <w:r>
              <w:rPr>
                <w:noProof/>
                <w:webHidden/>
              </w:rPr>
              <w:fldChar w:fldCharType="separate"/>
            </w:r>
            <w:r>
              <w:rPr>
                <w:noProof/>
                <w:webHidden/>
              </w:rPr>
              <w:t>3</w:t>
            </w:r>
            <w:r>
              <w:rPr>
                <w:noProof/>
                <w:webHidden/>
              </w:rPr>
              <w:fldChar w:fldCharType="end"/>
            </w:r>
          </w:hyperlink>
        </w:p>
        <w:p w14:paraId="0DE642C1" w14:textId="546D1AD3"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1" w:history="1">
            <w:r w:rsidRPr="007A7B0B">
              <w:rPr>
                <w:rStyle w:val="Hyperlnk"/>
                <w:noProof/>
              </w:rPr>
              <w:t>2.3</w:t>
            </w:r>
            <w:r>
              <w:rPr>
                <w:rFonts w:asciiTheme="minorHAnsi" w:hAnsiTheme="minorHAnsi"/>
                <w:noProof/>
                <w:kern w:val="2"/>
                <w:sz w:val="24"/>
                <w:szCs w:val="24"/>
                <w:lang w:eastAsia="sv-SE"/>
                <w14:ligatures w14:val="standardContextual"/>
              </w:rPr>
              <w:tab/>
            </w:r>
            <w:r w:rsidRPr="007A7B0B">
              <w:rPr>
                <w:rStyle w:val="Hyperlnk"/>
                <w:noProof/>
              </w:rPr>
              <w:t>Omregistrering</w:t>
            </w:r>
            <w:r>
              <w:rPr>
                <w:noProof/>
                <w:webHidden/>
              </w:rPr>
              <w:tab/>
            </w:r>
            <w:r>
              <w:rPr>
                <w:noProof/>
                <w:webHidden/>
              </w:rPr>
              <w:fldChar w:fldCharType="begin"/>
            </w:r>
            <w:r>
              <w:rPr>
                <w:noProof/>
                <w:webHidden/>
              </w:rPr>
              <w:instrText xml:space="preserve"> PAGEREF _Toc193181801 \h </w:instrText>
            </w:r>
            <w:r>
              <w:rPr>
                <w:noProof/>
                <w:webHidden/>
              </w:rPr>
            </w:r>
            <w:r>
              <w:rPr>
                <w:noProof/>
                <w:webHidden/>
              </w:rPr>
              <w:fldChar w:fldCharType="separate"/>
            </w:r>
            <w:r>
              <w:rPr>
                <w:noProof/>
                <w:webHidden/>
              </w:rPr>
              <w:t>3</w:t>
            </w:r>
            <w:r>
              <w:rPr>
                <w:noProof/>
                <w:webHidden/>
              </w:rPr>
              <w:fldChar w:fldCharType="end"/>
            </w:r>
          </w:hyperlink>
        </w:p>
        <w:p w14:paraId="559B9B3D" w14:textId="3F006305"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802" w:history="1">
            <w:r w:rsidRPr="007A7B0B">
              <w:rPr>
                <w:rStyle w:val="Hyperlnk"/>
                <w:noProof/>
              </w:rPr>
              <w:t>3</w:t>
            </w:r>
            <w:r>
              <w:rPr>
                <w:rFonts w:asciiTheme="minorHAnsi" w:hAnsiTheme="minorHAnsi"/>
                <w:b w:val="0"/>
                <w:noProof/>
                <w:kern w:val="2"/>
                <w:sz w:val="24"/>
                <w:szCs w:val="24"/>
                <w:lang w:eastAsia="sv-SE"/>
                <w14:ligatures w14:val="standardContextual"/>
              </w:rPr>
              <w:tab/>
            </w:r>
            <w:r w:rsidRPr="007A7B0B">
              <w:rPr>
                <w:rStyle w:val="Hyperlnk"/>
                <w:noProof/>
              </w:rPr>
              <w:t>Studieuppehåll</w:t>
            </w:r>
            <w:r>
              <w:rPr>
                <w:noProof/>
                <w:webHidden/>
              </w:rPr>
              <w:tab/>
            </w:r>
            <w:r>
              <w:rPr>
                <w:noProof/>
                <w:webHidden/>
              </w:rPr>
              <w:fldChar w:fldCharType="begin"/>
            </w:r>
            <w:r>
              <w:rPr>
                <w:noProof/>
                <w:webHidden/>
              </w:rPr>
              <w:instrText xml:space="preserve"> PAGEREF _Toc193181802 \h </w:instrText>
            </w:r>
            <w:r>
              <w:rPr>
                <w:noProof/>
                <w:webHidden/>
              </w:rPr>
            </w:r>
            <w:r>
              <w:rPr>
                <w:noProof/>
                <w:webHidden/>
              </w:rPr>
              <w:fldChar w:fldCharType="separate"/>
            </w:r>
            <w:r>
              <w:rPr>
                <w:noProof/>
                <w:webHidden/>
              </w:rPr>
              <w:t>3</w:t>
            </w:r>
            <w:r>
              <w:rPr>
                <w:noProof/>
                <w:webHidden/>
              </w:rPr>
              <w:fldChar w:fldCharType="end"/>
            </w:r>
          </w:hyperlink>
        </w:p>
        <w:p w14:paraId="4D9F44AE" w14:textId="4D1253D4"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3" w:history="1">
            <w:r w:rsidRPr="007A7B0B">
              <w:rPr>
                <w:rStyle w:val="Hyperlnk"/>
                <w:noProof/>
              </w:rPr>
              <w:t>3.1</w:t>
            </w:r>
            <w:r>
              <w:rPr>
                <w:rFonts w:asciiTheme="minorHAnsi" w:hAnsiTheme="minorHAnsi"/>
                <w:noProof/>
                <w:kern w:val="2"/>
                <w:sz w:val="24"/>
                <w:szCs w:val="24"/>
                <w:lang w:eastAsia="sv-SE"/>
                <w14:ligatures w14:val="standardContextual"/>
              </w:rPr>
              <w:tab/>
            </w:r>
            <w:r w:rsidRPr="007A7B0B">
              <w:rPr>
                <w:rStyle w:val="Hyperlnk"/>
                <w:noProof/>
              </w:rPr>
              <w:t>Ansökan om studieuppehåll</w:t>
            </w:r>
            <w:r>
              <w:rPr>
                <w:noProof/>
                <w:webHidden/>
              </w:rPr>
              <w:tab/>
            </w:r>
            <w:r>
              <w:rPr>
                <w:noProof/>
                <w:webHidden/>
              </w:rPr>
              <w:fldChar w:fldCharType="begin"/>
            </w:r>
            <w:r>
              <w:rPr>
                <w:noProof/>
                <w:webHidden/>
              </w:rPr>
              <w:instrText xml:space="preserve"> PAGEREF _Toc193181803 \h </w:instrText>
            </w:r>
            <w:r>
              <w:rPr>
                <w:noProof/>
                <w:webHidden/>
              </w:rPr>
            </w:r>
            <w:r>
              <w:rPr>
                <w:noProof/>
                <w:webHidden/>
              </w:rPr>
              <w:fldChar w:fldCharType="separate"/>
            </w:r>
            <w:r>
              <w:rPr>
                <w:noProof/>
                <w:webHidden/>
              </w:rPr>
              <w:t>3</w:t>
            </w:r>
            <w:r>
              <w:rPr>
                <w:noProof/>
                <w:webHidden/>
              </w:rPr>
              <w:fldChar w:fldCharType="end"/>
            </w:r>
          </w:hyperlink>
        </w:p>
        <w:p w14:paraId="721AB906" w14:textId="073D4F03"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4" w:history="1">
            <w:r w:rsidRPr="007A7B0B">
              <w:rPr>
                <w:rStyle w:val="Hyperlnk"/>
                <w:noProof/>
              </w:rPr>
              <w:t>3.2</w:t>
            </w:r>
            <w:r>
              <w:rPr>
                <w:rFonts w:asciiTheme="minorHAnsi" w:hAnsiTheme="minorHAnsi"/>
                <w:noProof/>
                <w:kern w:val="2"/>
                <w:sz w:val="24"/>
                <w:szCs w:val="24"/>
                <w:lang w:eastAsia="sv-SE"/>
                <w14:ligatures w14:val="standardContextual"/>
              </w:rPr>
              <w:tab/>
            </w:r>
            <w:r w:rsidRPr="007A7B0B">
              <w:rPr>
                <w:rStyle w:val="Hyperlnk"/>
                <w:noProof/>
              </w:rPr>
              <w:t>Beviljad ansökan om studieuppehåll samt återupptagande av studier efter studieuppehåll</w:t>
            </w:r>
            <w:r>
              <w:rPr>
                <w:noProof/>
                <w:webHidden/>
              </w:rPr>
              <w:tab/>
            </w:r>
            <w:r>
              <w:rPr>
                <w:noProof/>
                <w:webHidden/>
              </w:rPr>
              <w:fldChar w:fldCharType="begin"/>
            </w:r>
            <w:r>
              <w:rPr>
                <w:noProof/>
                <w:webHidden/>
              </w:rPr>
              <w:instrText xml:space="preserve"> PAGEREF _Toc193181804 \h </w:instrText>
            </w:r>
            <w:r>
              <w:rPr>
                <w:noProof/>
                <w:webHidden/>
              </w:rPr>
            </w:r>
            <w:r>
              <w:rPr>
                <w:noProof/>
                <w:webHidden/>
              </w:rPr>
              <w:fldChar w:fldCharType="separate"/>
            </w:r>
            <w:r>
              <w:rPr>
                <w:noProof/>
                <w:webHidden/>
              </w:rPr>
              <w:t>4</w:t>
            </w:r>
            <w:r>
              <w:rPr>
                <w:noProof/>
                <w:webHidden/>
              </w:rPr>
              <w:fldChar w:fldCharType="end"/>
            </w:r>
          </w:hyperlink>
        </w:p>
        <w:p w14:paraId="06391804" w14:textId="3F6ABA9F"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5" w:history="1">
            <w:r w:rsidRPr="007A7B0B">
              <w:rPr>
                <w:rStyle w:val="Hyperlnk"/>
                <w:noProof/>
              </w:rPr>
              <w:t>3.3</w:t>
            </w:r>
            <w:r>
              <w:rPr>
                <w:rFonts w:asciiTheme="minorHAnsi" w:hAnsiTheme="minorHAnsi"/>
                <w:noProof/>
                <w:kern w:val="2"/>
                <w:sz w:val="24"/>
                <w:szCs w:val="24"/>
                <w:lang w:eastAsia="sv-SE"/>
                <w14:ligatures w14:val="standardContextual"/>
              </w:rPr>
              <w:tab/>
            </w:r>
            <w:r w:rsidRPr="007A7B0B">
              <w:rPr>
                <w:rStyle w:val="Hyperlnk"/>
                <w:noProof/>
              </w:rPr>
              <w:t>Avslag på ansökan om studieuppehåll</w:t>
            </w:r>
            <w:r>
              <w:rPr>
                <w:noProof/>
                <w:webHidden/>
              </w:rPr>
              <w:tab/>
            </w:r>
            <w:r>
              <w:rPr>
                <w:noProof/>
                <w:webHidden/>
              </w:rPr>
              <w:fldChar w:fldCharType="begin"/>
            </w:r>
            <w:r>
              <w:rPr>
                <w:noProof/>
                <w:webHidden/>
              </w:rPr>
              <w:instrText xml:space="preserve"> PAGEREF _Toc193181805 \h </w:instrText>
            </w:r>
            <w:r>
              <w:rPr>
                <w:noProof/>
                <w:webHidden/>
              </w:rPr>
            </w:r>
            <w:r>
              <w:rPr>
                <w:noProof/>
                <w:webHidden/>
              </w:rPr>
              <w:fldChar w:fldCharType="separate"/>
            </w:r>
            <w:r>
              <w:rPr>
                <w:noProof/>
                <w:webHidden/>
              </w:rPr>
              <w:t>4</w:t>
            </w:r>
            <w:r>
              <w:rPr>
                <w:noProof/>
                <w:webHidden/>
              </w:rPr>
              <w:fldChar w:fldCharType="end"/>
            </w:r>
          </w:hyperlink>
        </w:p>
        <w:p w14:paraId="575AF63E" w14:textId="573F0732"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6" w:history="1">
            <w:r w:rsidRPr="007A7B0B">
              <w:rPr>
                <w:rStyle w:val="Hyperlnk"/>
                <w:noProof/>
              </w:rPr>
              <w:t>3.4</w:t>
            </w:r>
            <w:r>
              <w:rPr>
                <w:rFonts w:asciiTheme="minorHAnsi" w:hAnsiTheme="minorHAnsi"/>
                <w:noProof/>
                <w:kern w:val="2"/>
                <w:sz w:val="24"/>
                <w:szCs w:val="24"/>
                <w:lang w:eastAsia="sv-SE"/>
                <w14:ligatures w14:val="standardContextual"/>
              </w:rPr>
              <w:tab/>
            </w:r>
            <w:r w:rsidRPr="007A7B0B">
              <w:rPr>
                <w:rStyle w:val="Hyperlnk"/>
                <w:noProof/>
              </w:rPr>
              <w:t>Överklagan av beslut om studieuppehåll</w:t>
            </w:r>
            <w:r>
              <w:rPr>
                <w:noProof/>
                <w:webHidden/>
              </w:rPr>
              <w:tab/>
            </w:r>
            <w:r>
              <w:rPr>
                <w:noProof/>
                <w:webHidden/>
              </w:rPr>
              <w:fldChar w:fldCharType="begin"/>
            </w:r>
            <w:r>
              <w:rPr>
                <w:noProof/>
                <w:webHidden/>
              </w:rPr>
              <w:instrText xml:space="preserve"> PAGEREF _Toc193181806 \h </w:instrText>
            </w:r>
            <w:r>
              <w:rPr>
                <w:noProof/>
                <w:webHidden/>
              </w:rPr>
            </w:r>
            <w:r>
              <w:rPr>
                <w:noProof/>
                <w:webHidden/>
              </w:rPr>
              <w:fldChar w:fldCharType="separate"/>
            </w:r>
            <w:r>
              <w:rPr>
                <w:noProof/>
                <w:webHidden/>
              </w:rPr>
              <w:t>4</w:t>
            </w:r>
            <w:r>
              <w:rPr>
                <w:noProof/>
                <w:webHidden/>
              </w:rPr>
              <w:fldChar w:fldCharType="end"/>
            </w:r>
          </w:hyperlink>
        </w:p>
        <w:p w14:paraId="57A5897B" w14:textId="0B5DA2A9"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807" w:history="1">
            <w:r w:rsidRPr="007A7B0B">
              <w:rPr>
                <w:rStyle w:val="Hyperlnk"/>
                <w:noProof/>
              </w:rPr>
              <w:t>4</w:t>
            </w:r>
            <w:r>
              <w:rPr>
                <w:rFonts w:asciiTheme="minorHAnsi" w:hAnsiTheme="minorHAnsi"/>
                <w:b w:val="0"/>
                <w:noProof/>
                <w:kern w:val="2"/>
                <w:sz w:val="24"/>
                <w:szCs w:val="24"/>
                <w:lang w:eastAsia="sv-SE"/>
                <w14:ligatures w14:val="standardContextual"/>
              </w:rPr>
              <w:tab/>
            </w:r>
            <w:r w:rsidRPr="007A7B0B">
              <w:rPr>
                <w:rStyle w:val="Hyperlnk"/>
                <w:noProof/>
              </w:rPr>
              <w:t>Studieavbrott och hantering av återbud</w:t>
            </w:r>
            <w:r>
              <w:rPr>
                <w:noProof/>
                <w:webHidden/>
              </w:rPr>
              <w:tab/>
            </w:r>
            <w:r>
              <w:rPr>
                <w:noProof/>
                <w:webHidden/>
              </w:rPr>
              <w:fldChar w:fldCharType="begin"/>
            </w:r>
            <w:r>
              <w:rPr>
                <w:noProof/>
                <w:webHidden/>
              </w:rPr>
              <w:instrText xml:space="preserve"> PAGEREF _Toc193181807 \h </w:instrText>
            </w:r>
            <w:r>
              <w:rPr>
                <w:noProof/>
                <w:webHidden/>
              </w:rPr>
            </w:r>
            <w:r>
              <w:rPr>
                <w:noProof/>
                <w:webHidden/>
              </w:rPr>
              <w:fldChar w:fldCharType="separate"/>
            </w:r>
            <w:r>
              <w:rPr>
                <w:noProof/>
                <w:webHidden/>
              </w:rPr>
              <w:t>5</w:t>
            </w:r>
            <w:r>
              <w:rPr>
                <w:noProof/>
                <w:webHidden/>
              </w:rPr>
              <w:fldChar w:fldCharType="end"/>
            </w:r>
          </w:hyperlink>
        </w:p>
        <w:p w14:paraId="04980F2D" w14:textId="5D23DAD8"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8" w:history="1">
            <w:r w:rsidRPr="007A7B0B">
              <w:rPr>
                <w:rStyle w:val="Hyperlnk"/>
                <w:noProof/>
              </w:rPr>
              <w:t>4.1</w:t>
            </w:r>
            <w:r>
              <w:rPr>
                <w:rFonts w:asciiTheme="minorHAnsi" w:hAnsiTheme="minorHAnsi"/>
                <w:noProof/>
                <w:kern w:val="2"/>
                <w:sz w:val="24"/>
                <w:szCs w:val="24"/>
                <w:lang w:eastAsia="sv-SE"/>
                <w14:ligatures w14:val="standardContextual"/>
              </w:rPr>
              <w:tab/>
            </w:r>
            <w:r w:rsidRPr="007A7B0B">
              <w:rPr>
                <w:rStyle w:val="Hyperlnk"/>
                <w:noProof/>
              </w:rPr>
              <w:t>Avbrott på kurs</w:t>
            </w:r>
            <w:r>
              <w:rPr>
                <w:noProof/>
                <w:webHidden/>
              </w:rPr>
              <w:tab/>
            </w:r>
            <w:r>
              <w:rPr>
                <w:noProof/>
                <w:webHidden/>
              </w:rPr>
              <w:fldChar w:fldCharType="begin"/>
            </w:r>
            <w:r>
              <w:rPr>
                <w:noProof/>
                <w:webHidden/>
              </w:rPr>
              <w:instrText xml:space="preserve"> PAGEREF _Toc193181808 \h </w:instrText>
            </w:r>
            <w:r>
              <w:rPr>
                <w:noProof/>
                <w:webHidden/>
              </w:rPr>
            </w:r>
            <w:r>
              <w:rPr>
                <w:noProof/>
                <w:webHidden/>
              </w:rPr>
              <w:fldChar w:fldCharType="separate"/>
            </w:r>
            <w:r>
              <w:rPr>
                <w:noProof/>
                <w:webHidden/>
              </w:rPr>
              <w:t>5</w:t>
            </w:r>
            <w:r>
              <w:rPr>
                <w:noProof/>
                <w:webHidden/>
              </w:rPr>
              <w:fldChar w:fldCharType="end"/>
            </w:r>
          </w:hyperlink>
        </w:p>
        <w:p w14:paraId="588ADC81" w14:textId="1A72FE3E"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09" w:history="1">
            <w:r w:rsidRPr="007A7B0B">
              <w:rPr>
                <w:rStyle w:val="Hyperlnk"/>
                <w:noProof/>
              </w:rPr>
              <w:t>4.2</w:t>
            </w:r>
            <w:r>
              <w:rPr>
                <w:rFonts w:asciiTheme="minorHAnsi" w:hAnsiTheme="minorHAnsi"/>
                <w:noProof/>
                <w:kern w:val="2"/>
                <w:sz w:val="24"/>
                <w:szCs w:val="24"/>
                <w:lang w:eastAsia="sv-SE"/>
                <w14:ligatures w14:val="standardContextual"/>
              </w:rPr>
              <w:tab/>
            </w:r>
            <w:r w:rsidRPr="007A7B0B">
              <w:rPr>
                <w:rStyle w:val="Hyperlnk"/>
                <w:noProof/>
              </w:rPr>
              <w:t>Avbrott på program</w:t>
            </w:r>
            <w:r>
              <w:rPr>
                <w:noProof/>
                <w:webHidden/>
              </w:rPr>
              <w:tab/>
            </w:r>
            <w:r>
              <w:rPr>
                <w:noProof/>
                <w:webHidden/>
              </w:rPr>
              <w:fldChar w:fldCharType="begin"/>
            </w:r>
            <w:r>
              <w:rPr>
                <w:noProof/>
                <w:webHidden/>
              </w:rPr>
              <w:instrText xml:space="preserve"> PAGEREF _Toc193181809 \h </w:instrText>
            </w:r>
            <w:r>
              <w:rPr>
                <w:noProof/>
                <w:webHidden/>
              </w:rPr>
            </w:r>
            <w:r>
              <w:rPr>
                <w:noProof/>
                <w:webHidden/>
              </w:rPr>
              <w:fldChar w:fldCharType="separate"/>
            </w:r>
            <w:r>
              <w:rPr>
                <w:noProof/>
                <w:webHidden/>
              </w:rPr>
              <w:t>5</w:t>
            </w:r>
            <w:r>
              <w:rPr>
                <w:noProof/>
                <w:webHidden/>
              </w:rPr>
              <w:fldChar w:fldCharType="end"/>
            </w:r>
          </w:hyperlink>
        </w:p>
        <w:p w14:paraId="623A32AD" w14:textId="75825740"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10" w:history="1">
            <w:r w:rsidRPr="007A7B0B">
              <w:rPr>
                <w:rStyle w:val="Hyperlnk"/>
                <w:noProof/>
              </w:rPr>
              <w:t>4.3</w:t>
            </w:r>
            <w:r>
              <w:rPr>
                <w:rFonts w:asciiTheme="minorHAnsi" w:hAnsiTheme="minorHAnsi"/>
                <w:noProof/>
                <w:kern w:val="2"/>
                <w:sz w:val="24"/>
                <w:szCs w:val="24"/>
                <w:lang w:eastAsia="sv-SE"/>
                <w14:ligatures w14:val="standardContextual"/>
              </w:rPr>
              <w:tab/>
            </w:r>
            <w:r w:rsidRPr="007A7B0B">
              <w:rPr>
                <w:rStyle w:val="Hyperlnk"/>
                <w:noProof/>
              </w:rPr>
              <w:t>Återbud gjort av student</w:t>
            </w:r>
            <w:r>
              <w:rPr>
                <w:noProof/>
                <w:webHidden/>
              </w:rPr>
              <w:tab/>
            </w:r>
            <w:r>
              <w:rPr>
                <w:noProof/>
                <w:webHidden/>
              </w:rPr>
              <w:fldChar w:fldCharType="begin"/>
            </w:r>
            <w:r>
              <w:rPr>
                <w:noProof/>
                <w:webHidden/>
              </w:rPr>
              <w:instrText xml:space="preserve"> PAGEREF _Toc193181810 \h </w:instrText>
            </w:r>
            <w:r>
              <w:rPr>
                <w:noProof/>
                <w:webHidden/>
              </w:rPr>
            </w:r>
            <w:r>
              <w:rPr>
                <w:noProof/>
                <w:webHidden/>
              </w:rPr>
              <w:fldChar w:fldCharType="separate"/>
            </w:r>
            <w:r>
              <w:rPr>
                <w:noProof/>
                <w:webHidden/>
              </w:rPr>
              <w:t>5</w:t>
            </w:r>
            <w:r>
              <w:rPr>
                <w:noProof/>
                <w:webHidden/>
              </w:rPr>
              <w:fldChar w:fldCharType="end"/>
            </w:r>
          </w:hyperlink>
        </w:p>
        <w:p w14:paraId="6DB713AD" w14:textId="1801E8C6"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11" w:history="1">
            <w:r w:rsidRPr="007A7B0B">
              <w:rPr>
                <w:rStyle w:val="Hyperlnk"/>
                <w:noProof/>
              </w:rPr>
              <w:t>4.4</w:t>
            </w:r>
            <w:r>
              <w:rPr>
                <w:rFonts w:asciiTheme="minorHAnsi" w:hAnsiTheme="minorHAnsi"/>
                <w:noProof/>
                <w:kern w:val="2"/>
                <w:sz w:val="24"/>
                <w:szCs w:val="24"/>
                <w:lang w:eastAsia="sv-SE"/>
                <w14:ligatures w14:val="standardContextual"/>
              </w:rPr>
              <w:tab/>
            </w:r>
            <w:r w:rsidRPr="007A7B0B">
              <w:rPr>
                <w:rStyle w:val="Hyperlnk"/>
                <w:noProof/>
              </w:rPr>
              <w:t>Återbud gjort av fakultetshandläggare</w:t>
            </w:r>
            <w:r>
              <w:rPr>
                <w:noProof/>
                <w:webHidden/>
              </w:rPr>
              <w:tab/>
            </w:r>
            <w:r>
              <w:rPr>
                <w:noProof/>
                <w:webHidden/>
              </w:rPr>
              <w:fldChar w:fldCharType="begin"/>
            </w:r>
            <w:r>
              <w:rPr>
                <w:noProof/>
                <w:webHidden/>
              </w:rPr>
              <w:instrText xml:space="preserve"> PAGEREF _Toc193181811 \h </w:instrText>
            </w:r>
            <w:r>
              <w:rPr>
                <w:noProof/>
                <w:webHidden/>
              </w:rPr>
            </w:r>
            <w:r>
              <w:rPr>
                <w:noProof/>
                <w:webHidden/>
              </w:rPr>
              <w:fldChar w:fldCharType="separate"/>
            </w:r>
            <w:r>
              <w:rPr>
                <w:noProof/>
                <w:webHidden/>
              </w:rPr>
              <w:t>6</w:t>
            </w:r>
            <w:r>
              <w:rPr>
                <w:noProof/>
                <w:webHidden/>
              </w:rPr>
              <w:fldChar w:fldCharType="end"/>
            </w:r>
          </w:hyperlink>
        </w:p>
        <w:p w14:paraId="237AC537" w14:textId="4E1486A2"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812" w:history="1">
            <w:r w:rsidRPr="007A7B0B">
              <w:rPr>
                <w:rStyle w:val="Hyperlnk"/>
                <w:noProof/>
              </w:rPr>
              <w:t>5</w:t>
            </w:r>
            <w:r>
              <w:rPr>
                <w:rFonts w:asciiTheme="minorHAnsi" w:hAnsiTheme="minorHAnsi"/>
                <w:b w:val="0"/>
                <w:noProof/>
                <w:kern w:val="2"/>
                <w:sz w:val="24"/>
                <w:szCs w:val="24"/>
                <w:lang w:eastAsia="sv-SE"/>
                <w14:ligatures w14:val="standardContextual"/>
              </w:rPr>
              <w:tab/>
            </w:r>
            <w:r w:rsidRPr="007A7B0B">
              <w:rPr>
                <w:rStyle w:val="Hyperlnk"/>
                <w:noProof/>
              </w:rPr>
              <w:t>Rapportering av resultat</w:t>
            </w:r>
            <w:r>
              <w:rPr>
                <w:noProof/>
                <w:webHidden/>
              </w:rPr>
              <w:tab/>
            </w:r>
            <w:r>
              <w:rPr>
                <w:noProof/>
                <w:webHidden/>
              </w:rPr>
              <w:fldChar w:fldCharType="begin"/>
            </w:r>
            <w:r>
              <w:rPr>
                <w:noProof/>
                <w:webHidden/>
              </w:rPr>
              <w:instrText xml:space="preserve"> PAGEREF _Toc193181812 \h </w:instrText>
            </w:r>
            <w:r>
              <w:rPr>
                <w:noProof/>
                <w:webHidden/>
              </w:rPr>
            </w:r>
            <w:r>
              <w:rPr>
                <w:noProof/>
                <w:webHidden/>
              </w:rPr>
              <w:fldChar w:fldCharType="separate"/>
            </w:r>
            <w:r>
              <w:rPr>
                <w:noProof/>
                <w:webHidden/>
              </w:rPr>
              <w:t>6</w:t>
            </w:r>
            <w:r>
              <w:rPr>
                <w:noProof/>
                <w:webHidden/>
              </w:rPr>
              <w:fldChar w:fldCharType="end"/>
            </w:r>
          </w:hyperlink>
        </w:p>
        <w:p w14:paraId="37ECA214" w14:textId="614A9B45"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813" w:history="1">
            <w:r w:rsidRPr="007A7B0B">
              <w:rPr>
                <w:rStyle w:val="Hyperlnk"/>
                <w:noProof/>
              </w:rPr>
              <w:t>6</w:t>
            </w:r>
            <w:r>
              <w:rPr>
                <w:rFonts w:asciiTheme="minorHAnsi" w:hAnsiTheme="minorHAnsi"/>
                <w:b w:val="0"/>
                <w:noProof/>
                <w:kern w:val="2"/>
                <w:sz w:val="24"/>
                <w:szCs w:val="24"/>
                <w:lang w:eastAsia="sv-SE"/>
                <w14:ligatures w14:val="standardContextual"/>
              </w:rPr>
              <w:tab/>
            </w:r>
            <w:r w:rsidRPr="007A7B0B">
              <w:rPr>
                <w:rStyle w:val="Hyperlnk"/>
                <w:noProof/>
              </w:rPr>
              <w:t>Tillgodoräknande</w:t>
            </w:r>
            <w:r>
              <w:rPr>
                <w:noProof/>
                <w:webHidden/>
              </w:rPr>
              <w:tab/>
            </w:r>
            <w:r>
              <w:rPr>
                <w:noProof/>
                <w:webHidden/>
              </w:rPr>
              <w:fldChar w:fldCharType="begin"/>
            </w:r>
            <w:r>
              <w:rPr>
                <w:noProof/>
                <w:webHidden/>
              </w:rPr>
              <w:instrText xml:space="preserve"> PAGEREF _Toc193181813 \h </w:instrText>
            </w:r>
            <w:r>
              <w:rPr>
                <w:noProof/>
                <w:webHidden/>
              </w:rPr>
            </w:r>
            <w:r>
              <w:rPr>
                <w:noProof/>
                <w:webHidden/>
              </w:rPr>
              <w:fldChar w:fldCharType="separate"/>
            </w:r>
            <w:r>
              <w:rPr>
                <w:noProof/>
                <w:webHidden/>
              </w:rPr>
              <w:t>7</w:t>
            </w:r>
            <w:r>
              <w:rPr>
                <w:noProof/>
                <w:webHidden/>
              </w:rPr>
              <w:fldChar w:fldCharType="end"/>
            </w:r>
          </w:hyperlink>
        </w:p>
        <w:p w14:paraId="0C129D9B" w14:textId="434B9F19" w:rsidR="00861F22" w:rsidRDefault="00861F22">
          <w:pPr>
            <w:pStyle w:val="Innehll1"/>
            <w:tabs>
              <w:tab w:val="left" w:pos="600"/>
            </w:tabs>
            <w:rPr>
              <w:rFonts w:asciiTheme="minorHAnsi" w:hAnsiTheme="minorHAnsi"/>
              <w:b w:val="0"/>
              <w:noProof/>
              <w:kern w:val="2"/>
              <w:sz w:val="24"/>
              <w:szCs w:val="24"/>
              <w:lang w:eastAsia="sv-SE"/>
              <w14:ligatures w14:val="standardContextual"/>
            </w:rPr>
          </w:pPr>
          <w:hyperlink w:anchor="_Toc193181814" w:history="1">
            <w:r w:rsidRPr="007A7B0B">
              <w:rPr>
                <w:rStyle w:val="Hyperlnk"/>
                <w:noProof/>
              </w:rPr>
              <w:t>7</w:t>
            </w:r>
            <w:r>
              <w:rPr>
                <w:rFonts w:asciiTheme="minorHAnsi" w:hAnsiTheme="minorHAnsi"/>
                <w:b w:val="0"/>
                <w:noProof/>
                <w:kern w:val="2"/>
                <w:sz w:val="24"/>
                <w:szCs w:val="24"/>
                <w:lang w:eastAsia="sv-SE"/>
                <w14:ligatures w14:val="standardContextual"/>
              </w:rPr>
              <w:tab/>
            </w:r>
            <w:r w:rsidRPr="007A7B0B">
              <w:rPr>
                <w:rStyle w:val="Hyperlnk"/>
                <w:noProof/>
              </w:rPr>
              <w:t>Rapportering av avstängning - avskiljande</w:t>
            </w:r>
            <w:r>
              <w:rPr>
                <w:noProof/>
                <w:webHidden/>
              </w:rPr>
              <w:tab/>
            </w:r>
            <w:r>
              <w:rPr>
                <w:noProof/>
                <w:webHidden/>
              </w:rPr>
              <w:fldChar w:fldCharType="begin"/>
            </w:r>
            <w:r>
              <w:rPr>
                <w:noProof/>
                <w:webHidden/>
              </w:rPr>
              <w:instrText xml:space="preserve"> PAGEREF _Toc193181814 \h </w:instrText>
            </w:r>
            <w:r>
              <w:rPr>
                <w:noProof/>
                <w:webHidden/>
              </w:rPr>
            </w:r>
            <w:r>
              <w:rPr>
                <w:noProof/>
                <w:webHidden/>
              </w:rPr>
              <w:fldChar w:fldCharType="separate"/>
            </w:r>
            <w:r>
              <w:rPr>
                <w:noProof/>
                <w:webHidden/>
              </w:rPr>
              <w:t>7</w:t>
            </w:r>
            <w:r>
              <w:rPr>
                <w:noProof/>
                <w:webHidden/>
              </w:rPr>
              <w:fldChar w:fldCharType="end"/>
            </w:r>
          </w:hyperlink>
        </w:p>
        <w:p w14:paraId="4134E999" w14:textId="100C59BB"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15" w:history="1">
            <w:r w:rsidRPr="007A7B0B">
              <w:rPr>
                <w:rStyle w:val="Hyperlnk"/>
                <w:noProof/>
              </w:rPr>
              <w:t>7.1</w:t>
            </w:r>
            <w:r>
              <w:rPr>
                <w:rFonts w:asciiTheme="minorHAnsi" w:hAnsiTheme="minorHAnsi"/>
                <w:noProof/>
                <w:kern w:val="2"/>
                <w:sz w:val="24"/>
                <w:szCs w:val="24"/>
                <w:lang w:eastAsia="sv-SE"/>
                <w14:ligatures w14:val="standardContextual"/>
              </w:rPr>
              <w:tab/>
            </w:r>
            <w:r w:rsidRPr="007A7B0B">
              <w:rPr>
                <w:rStyle w:val="Hyperlnk"/>
                <w:noProof/>
              </w:rPr>
              <w:t>Tillfälligt avstängd från studier</w:t>
            </w:r>
            <w:r>
              <w:rPr>
                <w:noProof/>
                <w:webHidden/>
              </w:rPr>
              <w:tab/>
            </w:r>
            <w:r>
              <w:rPr>
                <w:noProof/>
                <w:webHidden/>
              </w:rPr>
              <w:fldChar w:fldCharType="begin"/>
            </w:r>
            <w:r>
              <w:rPr>
                <w:noProof/>
                <w:webHidden/>
              </w:rPr>
              <w:instrText xml:space="preserve"> PAGEREF _Toc193181815 \h </w:instrText>
            </w:r>
            <w:r>
              <w:rPr>
                <w:noProof/>
                <w:webHidden/>
              </w:rPr>
            </w:r>
            <w:r>
              <w:rPr>
                <w:noProof/>
                <w:webHidden/>
              </w:rPr>
              <w:fldChar w:fldCharType="separate"/>
            </w:r>
            <w:r>
              <w:rPr>
                <w:noProof/>
                <w:webHidden/>
              </w:rPr>
              <w:t>7</w:t>
            </w:r>
            <w:r>
              <w:rPr>
                <w:noProof/>
                <w:webHidden/>
              </w:rPr>
              <w:fldChar w:fldCharType="end"/>
            </w:r>
          </w:hyperlink>
        </w:p>
        <w:p w14:paraId="25F26574" w14:textId="4F2DFF65" w:rsidR="00861F22" w:rsidRDefault="00861F22">
          <w:pPr>
            <w:pStyle w:val="Innehll2"/>
            <w:tabs>
              <w:tab w:val="left" w:pos="600"/>
            </w:tabs>
            <w:rPr>
              <w:rFonts w:asciiTheme="minorHAnsi" w:hAnsiTheme="minorHAnsi"/>
              <w:noProof/>
              <w:kern w:val="2"/>
              <w:sz w:val="24"/>
              <w:szCs w:val="24"/>
              <w:lang w:eastAsia="sv-SE"/>
              <w14:ligatures w14:val="standardContextual"/>
            </w:rPr>
          </w:pPr>
          <w:hyperlink w:anchor="_Toc193181816" w:history="1">
            <w:r w:rsidRPr="007A7B0B">
              <w:rPr>
                <w:rStyle w:val="Hyperlnk"/>
                <w:noProof/>
              </w:rPr>
              <w:t>7.2</w:t>
            </w:r>
            <w:r>
              <w:rPr>
                <w:rFonts w:asciiTheme="minorHAnsi" w:hAnsiTheme="minorHAnsi"/>
                <w:noProof/>
                <w:kern w:val="2"/>
                <w:sz w:val="24"/>
                <w:szCs w:val="24"/>
                <w:lang w:eastAsia="sv-SE"/>
                <w14:ligatures w14:val="standardContextual"/>
              </w:rPr>
              <w:tab/>
            </w:r>
            <w:r w:rsidRPr="007A7B0B">
              <w:rPr>
                <w:rStyle w:val="Hyperlnk"/>
                <w:noProof/>
              </w:rPr>
              <w:t>Avskiljande från studierna</w:t>
            </w:r>
            <w:r>
              <w:rPr>
                <w:noProof/>
                <w:webHidden/>
              </w:rPr>
              <w:tab/>
            </w:r>
            <w:r>
              <w:rPr>
                <w:noProof/>
                <w:webHidden/>
              </w:rPr>
              <w:fldChar w:fldCharType="begin"/>
            </w:r>
            <w:r>
              <w:rPr>
                <w:noProof/>
                <w:webHidden/>
              </w:rPr>
              <w:instrText xml:space="preserve"> PAGEREF _Toc193181816 \h </w:instrText>
            </w:r>
            <w:r>
              <w:rPr>
                <w:noProof/>
                <w:webHidden/>
              </w:rPr>
            </w:r>
            <w:r>
              <w:rPr>
                <w:noProof/>
                <w:webHidden/>
              </w:rPr>
              <w:fldChar w:fldCharType="separate"/>
            </w:r>
            <w:r>
              <w:rPr>
                <w:noProof/>
                <w:webHidden/>
              </w:rPr>
              <w:t>8</w:t>
            </w:r>
            <w:r>
              <w:rPr>
                <w:noProof/>
                <w:webHidden/>
              </w:rPr>
              <w:fldChar w:fldCharType="end"/>
            </w:r>
          </w:hyperlink>
        </w:p>
        <w:p w14:paraId="106B7CB5" w14:textId="5F2AE8EF" w:rsidR="003708CE" w:rsidRDefault="001403E7">
          <w:r>
            <w:rPr>
              <w:rFonts w:ascii="Arial" w:hAnsi="Arial"/>
              <w:b/>
              <w:sz w:val="19"/>
            </w:rPr>
            <w:fldChar w:fldCharType="end"/>
          </w:r>
        </w:p>
      </w:sdtContent>
    </w:sdt>
    <w:p w14:paraId="27452FC9" w14:textId="77777777" w:rsidR="003708CE" w:rsidRDefault="003708CE">
      <w:pPr>
        <w:sectPr w:rsidR="003708CE" w:rsidSect="003E48B0">
          <w:headerReference w:type="even" r:id="rId15"/>
          <w:headerReference w:type="default" r:id="rId16"/>
          <w:headerReference w:type="first" r:id="rId17"/>
          <w:footerReference w:type="first" r:id="rId18"/>
          <w:pgSz w:w="11906" w:h="16838" w:code="9"/>
          <w:pgMar w:top="1247" w:right="2552" w:bottom="1985" w:left="1985" w:header="851" w:footer="709" w:gutter="0"/>
          <w:pgNumType w:start="1"/>
          <w:cols w:space="708"/>
          <w:titlePg/>
          <w:docGrid w:linePitch="360"/>
        </w:sectPr>
      </w:pPr>
    </w:p>
    <w:p w14:paraId="2446F741" w14:textId="758DAC50" w:rsidR="00586BC8" w:rsidRDefault="00586BC8" w:rsidP="00586BC8">
      <w:pPr>
        <w:pStyle w:val="Rubrik1"/>
      </w:pPr>
    </w:p>
    <w:p w14:paraId="73A36E34" w14:textId="79F7C544" w:rsidR="00D71229" w:rsidRDefault="00D71229" w:rsidP="00D71229">
      <w:pPr>
        <w:pStyle w:val="Rubrik1"/>
        <w:numPr>
          <w:ilvl w:val="0"/>
          <w:numId w:val="22"/>
        </w:numPr>
        <w:spacing w:before="0" w:after="150" w:line="440" w:lineRule="atLeast"/>
      </w:pPr>
      <w:bookmarkStart w:id="1" w:name="_Toc99978260"/>
      <w:bookmarkStart w:id="2" w:name="_Toc193181797"/>
      <w:r>
        <w:t>Allmänt om Ladok</w:t>
      </w:r>
      <w:bookmarkEnd w:id="1"/>
      <w:bookmarkEnd w:id="2"/>
    </w:p>
    <w:p w14:paraId="5FC7A9B7" w14:textId="77777777" w:rsidR="00D71229" w:rsidRPr="00183BC5" w:rsidRDefault="00D71229" w:rsidP="00D71229">
      <w:bookmarkStart w:id="3" w:name="_Toc73014460"/>
      <w:bookmarkStart w:id="4" w:name="_Toc73022937"/>
      <w:bookmarkStart w:id="5" w:name="_Toc417996583"/>
      <w:r w:rsidRPr="00183BC5">
        <w:t xml:space="preserve">Mittuniversitetet använder i likhet med de flesta andra lärosäten det nationella systemet Ladok. Systemet ägs av högskolorna tillsammans genom ett konsortium. Utvecklingen, den verksamhetsnära förvaltningen och driften av systemet hanteras av </w:t>
      </w:r>
      <w:proofErr w:type="spellStart"/>
      <w:r w:rsidRPr="00183BC5">
        <w:t>Ladokkonsortiet</w:t>
      </w:r>
      <w:proofErr w:type="spellEnd"/>
      <w:r w:rsidRPr="00183BC5">
        <w:t xml:space="preserve"> och är gemensam men varje högskola äger och ansvarar för innehållet i sitt eget register. I registret ska för varje student dokumenteras uppgifter om behörighet, urvalsgrund, skyldighet att betala anmälningsavgift och studieavgift, antagning, deltagande i utbildning och prov, studieresultat, betyg, tillgodoräknad utbildning eller annan tillgodoräknad verksamhet, samt examen. </w:t>
      </w:r>
      <w:r>
        <w:t>(</w:t>
      </w:r>
      <w:r w:rsidRPr="000F7729">
        <w:rPr>
          <w:i/>
          <w:iCs/>
        </w:rPr>
        <w:t>Förordning om redovisning av studier m.m. vid universitet och högskolor, SFS 1993:1153</w:t>
      </w:r>
      <w:r>
        <w:t>)</w:t>
      </w:r>
      <w:r w:rsidRPr="00183BC5">
        <w:t>.</w:t>
      </w:r>
      <w:bookmarkEnd w:id="3"/>
      <w:bookmarkEnd w:id="4"/>
      <w:r w:rsidRPr="00183BC5">
        <w:t xml:space="preserve"> </w:t>
      </w:r>
    </w:p>
    <w:p w14:paraId="2653B2B4" w14:textId="0EAA7F20" w:rsidR="00D71229" w:rsidRPr="00225C7E" w:rsidRDefault="00D81FE0" w:rsidP="00D71229">
      <w:r>
        <w:t>I Ladok</w:t>
      </w:r>
      <w:r w:rsidR="00D71229" w:rsidRPr="00183BC5">
        <w:t xml:space="preserve"> skapas kursplaner samt utbildningstillfällen. </w:t>
      </w:r>
      <w:r w:rsidR="00D71229">
        <w:t>Kursplanen är ett juridiskt dokument som utgör ett avtal mellan student och lärosäte som tydliggör vad studenten kan förvänta sig av kursen samt vad som kommer att krävas av studenten. Innehållet i kursplanen styrs av nationella bestämmelser samt av Mittuniversitetets egna krav. (</w:t>
      </w:r>
      <w:r w:rsidR="00D71229" w:rsidRPr="000F7729">
        <w:rPr>
          <w:i/>
          <w:iCs/>
        </w:rPr>
        <w:t>Regler för kursplaner, dnr: MIUN 2021/795</w:t>
      </w:r>
      <w:r w:rsidR="00D71229">
        <w:t>).</w:t>
      </w:r>
      <w:r w:rsidR="00D71229" w:rsidRPr="00183BC5">
        <w:t xml:space="preserve"> </w:t>
      </w:r>
    </w:p>
    <w:p w14:paraId="0F5F705F" w14:textId="47E43370" w:rsidR="00D71229" w:rsidRPr="00183BC5" w:rsidRDefault="00D71229" w:rsidP="00D71229">
      <w:r w:rsidRPr="00183BC5">
        <w:t>STUA har systemansvaret för Ladok.</w:t>
      </w:r>
    </w:p>
    <w:p w14:paraId="0BCC764F" w14:textId="77777777" w:rsidR="00D71229" w:rsidRPr="00704170" w:rsidRDefault="00D71229" w:rsidP="00D71229">
      <w:pPr>
        <w:pStyle w:val="Rubrik1"/>
        <w:numPr>
          <w:ilvl w:val="0"/>
          <w:numId w:val="22"/>
        </w:numPr>
        <w:spacing w:before="0" w:after="150" w:line="440" w:lineRule="atLeast"/>
      </w:pPr>
      <w:r>
        <w:t xml:space="preserve"> </w:t>
      </w:r>
      <w:bookmarkStart w:id="6" w:name="_Toc99978261"/>
      <w:bookmarkStart w:id="7" w:name="_Toc193181798"/>
      <w:r>
        <w:t>Registrering</w:t>
      </w:r>
      <w:bookmarkEnd w:id="6"/>
      <w:bookmarkEnd w:id="7"/>
    </w:p>
    <w:p w14:paraId="3DE36C85" w14:textId="4F640E0B" w:rsidR="00D71229" w:rsidRDefault="00D71229" w:rsidP="00D71229">
      <w:r>
        <w:t>Under förutsättning att studenten är vederbörligt antagen till Mittuniversitetet kan registrering genomföras på olika sätt. I första hand ska studenten själv registrera sig i Ladok. Utbildningshandläggare på institutionen som ger kursen kan i undantagsfall registrera studenten. Studenter får registrera sig tre arbetsdagar innan kursen startar. Institutionen bestämmer sista dag för registreringsperioden, dock bör möjligheten till registrering inte vara längre än två veckor efter kursstart. Studenter kan inte kräva att bli registrerade efter registreringsperiodens slut. (</w:t>
      </w:r>
      <w:r w:rsidRPr="000F7729">
        <w:rPr>
          <w:i/>
          <w:iCs/>
        </w:rPr>
        <w:t>Registreringsperiod för kurser, dnr: MIUN 2021/2823</w:t>
      </w:r>
      <w:r>
        <w:t>)</w:t>
      </w:r>
    </w:p>
    <w:p w14:paraId="67D18EDD" w14:textId="30C5EB09" w:rsidR="00D71229" w:rsidRDefault="00D71229" w:rsidP="00D71229">
      <w:r>
        <w:lastRenderedPageBreak/>
        <w:t>Det finns tre olika typer av registreringar vid Mittuniversitetet</w:t>
      </w:r>
      <w:r w:rsidR="00466330">
        <w:t>, förstagångsregistrering, fortsättningsregistrering samt omregistrering.</w:t>
      </w:r>
    </w:p>
    <w:p w14:paraId="04C19C28" w14:textId="7F677245" w:rsidR="00466330" w:rsidRDefault="00466330" w:rsidP="00466330">
      <w:pPr>
        <w:pStyle w:val="Rubrik2numrerad"/>
        <w:numPr>
          <w:ilvl w:val="1"/>
          <w:numId w:val="31"/>
        </w:numPr>
        <w:spacing w:before="300" w:after="0"/>
      </w:pPr>
      <w:bookmarkStart w:id="8" w:name="_Toc193181799"/>
      <w:r>
        <w:t>Förstagångsregistrering</w:t>
      </w:r>
      <w:bookmarkEnd w:id="8"/>
    </w:p>
    <w:p w14:paraId="7A7741D6" w14:textId="3AE5A062" w:rsidR="00D71229" w:rsidRDefault="00D71229" w:rsidP="00466330">
      <w:pPr>
        <w:spacing w:after="0" w:line="240" w:lineRule="auto"/>
      </w:pPr>
      <w:bookmarkStart w:id="9" w:name="_Toc73022941"/>
      <w:r w:rsidRPr="00FF2B17">
        <w:t>Förstagångsregistrering (FFG)</w:t>
      </w:r>
      <w:r>
        <w:t>: Gäller d</w:t>
      </w:r>
      <w:r w:rsidRPr="00FF2B17">
        <w:t>e studenter som för första gången studerar på kursen</w:t>
      </w:r>
      <w:r>
        <w:t>. Denna typ av registrering ger rätt till ersättning</w:t>
      </w:r>
      <w:r w:rsidR="00466330">
        <w:t xml:space="preserve"> för helårsstudent</w:t>
      </w:r>
      <w:r>
        <w:t>.</w:t>
      </w:r>
      <w:bookmarkEnd w:id="9"/>
    </w:p>
    <w:p w14:paraId="729305F5" w14:textId="21BF1DFD" w:rsidR="00466330" w:rsidRDefault="00466330" w:rsidP="00466330">
      <w:pPr>
        <w:pStyle w:val="Rubrik2numrerad"/>
        <w:numPr>
          <w:ilvl w:val="1"/>
          <w:numId w:val="29"/>
        </w:numPr>
        <w:spacing w:before="300" w:after="0"/>
      </w:pPr>
      <w:bookmarkStart w:id="10" w:name="_Toc193181800"/>
      <w:r>
        <w:t>Fortsättningsregistrering</w:t>
      </w:r>
      <w:bookmarkEnd w:id="10"/>
    </w:p>
    <w:p w14:paraId="4C259B50" w14:textId="6BDEB3BF" w:rsidR="00D71229" w:rsidRDefault="00D71229" w:rsidP="00466330">
      <w:pPr>
        <w:spacing w:after="0" w:line="240" w:lineRule="auto"/>
      </w:pPr>
      <w:bookmarkStart w:id="11" w:name="_Toc73022942"/>
      <w:r w:rsidRPr="00FF2B17">
        <w:t>Fortsättningsregistrering (FO)</w:t>
      </w:r>
      <w:r>
        <w:t>: Gäller d</w:t>
      </w:r>
      <w:r w:rsidRPr="00E125ED">
        <w:t xml:space="preserve">e studenter som fortsätter på kursen, det vill säga när kursen sträcker sig över två eller flera terminer. </w:t>
      </w:r>
      <w:r>
        <w:t>F</w:t>
      </w:r>
      <w:r w:rsidRPr="00E125ED">
        <w:t>ortsättningsregistrering ska göras andra och därefter påföljande terminer</w:t>
      </w:r>
      <w:r>
        <w:t>. G</w:t>
      </w:r>
      <w:r w:rsidRPr="00E125ED">
        <w:t xml:space="preserve">er grund för </w:t>
      </w:r>
      <w:r w:rsidR="00466330">
        <w:t>ersättning för helårsstudent</w:t>
      </w:r>
      <w:r>
        <w:t>.</w:t>
      </w:r>
      <w:bookmarkEnd w:id="11"/>
    </w:p>
    <w:p w14:paraId="0ECEDCEF" w14:textId="303EA463" w:rsidR="00466330" w:rsidRDefault="00466330" w:rsidP="00466330">
      <w:pPr>
        <w:pStyle w:val="Rubrik2numrerad"/>
        <w:numPr>
          <w:ilvl w:val="1"/>
          <w:numId w:val="29"/>
        </w:numPr>
        <w:spacing w:before="300" w:after="0"/>
      </w:pPr>
      <w:bookmarkStart w:id="12" w:name="_Toc193181801"/>
      <w:r>
        <w:t>Omregistrering</w:t>
      </w:r>
      <w:bookmarkEnd w:id="12"/>
    </w:p>
    <w:p w14:paraId="56141366" w14:textId="2CF62B3C" w:rsidR="00D71229" w:rsidRPr="00211BAE" w:rsidRDefault="00D71229" w:rsidP="00466330">
      <w:pPr>
        <w:spacing w:after="0" w:line="240" w:lineRule="auto"/>
      </w:pPr>
      <w:bookmarkStart w:id="13" w:name="_Toc73022943"/>
      <w:r w:rsidRPr="00FF2B17">
        <w:t>Omregistrering</w:t>
      </w:r>
      <w:r>
        <w:t xml:space="preserve"> (OM): Gäller d</w:t>
      </w:r>
      <w:r w:rsidRPr="00E125ED">
        <w:t>e studenter som läser en kurs om igen</w:t>
      </w:r>
      <w:r>
        <w:t xml:space="preserve">. Registreringstypen </w:t>
      </w:r>
      <w:r w:rsidRPr="00E125ED">
        <w:t xml:space="preserve">ger inte grund för </w:t>
      </w:r>
      <w:r>
        <w:t>ersättning</w:t>
      </w:r>
      <w:r w:rsidR="00466330">
        <w:t xml:space="preserve"> för helårsstudent</w:t>
      </w:r>
      <w:r w:rsidRPr="00E125ED">
        <w:t>.</w:t>
      </w:r>
      <w:r>
        <w:t xml:space="preserve"> </w:t>
      </w:r>
      <w:r w:rsidRPr="00211BAE">
        <w:t>Studenter som önskar</w:t>
      </w:r>
      <w:r>
        <w:t xml:space="preserve"> </w:t>
      </w:r>
      <w:r w:rsidRPr="00211BAE">
        <w:t>omregistreras på fristående kurs för att följa kursen igen ska söka kursen igen på antagning.se i konkurrens med övriga sökanden. Om studenten blir antagen omregistreras studenten på kursen. En student som inte sökt kursen via antagning.se kan kontakta utbildningshandläggare vid den institution som ger kursen och bli omregistrerad om det finns plats och kursen inte har några reserver. (</w:t>
      </w:r>
      <w:r w:rsidRPr="00466330">
        <w:rPr>
          <w:i/>
          <w:iCs/>
        </w:rPr>
        <w:t>Regler för omregistrering på fristående kurs</w:t>
      </w:r>
      <w:bookmarkEnd w:id="13"/>
      <w:r w:rsidRPr="00466330">
        <w:rPr>
          <w:i/>
          <w:iCs/>
        </w:rPr>
        <w:t>, dnr: MIUN 2021/784</w:t>
      </w:r>
      <w:r>
        <w:t>).</w:t>
      </w:r>
    </w:p>
    <w:p w14:paraId="5B390B17" w14:textId="77777777" w:rsidR="00D71229" w:rsidRPr="00DB5460" w:rsidRDefault="00D71229" w:rsidP="00D71229"/>
    <w:p w14:paraId="366B65CC" w14:textId="77777777" w:rsidR="00D71229" w:rsidRDefault="00D71229" w:rsidP="00466330">
      <w:pPr>
        <w:pStyle w:val="Rubrik1"/>
        <w:numPr>
          <w:ilvl w:val="0"/>
          <w:numId w:val="29"/>
        </w:numPr>
        <w:spacing w:before="0" w:after="150" w:line="440" w:lineRule="atLeast"/>
      </w:pPr>
      <w:bookmarkStart w:id="14" w:name="_Toc99978262"/>
      <w:bookmarkStart w:id="15" w:name="_Toc193181802"/>
      <w:r>
        <w:t>Studieu</w:t>
      </w:r>
      <w:r w:rsidRPr="0009641F">
        <w:t>ppehåll</w:t>
      </w:r>
      <w:bookmarkEnd w:id="14"/>
      <w:bookmarkEnd w:id="15"/>
    </w:p>
    <w:p w14:paraId="512D00ED" w14:textId="08A3E45E" w:rsidR="00D71229" w:rsidRDefault="00D71229" w:rsidP="00D71229">
      <w:r>
        <w:t xml:space="preserve">Med studieuppehåll menas att studenten inte deltar i undervisningen på </w:t>
      </w:r>
      <w:r w:rsidR="000E1526">
        <w:t>utbildningen</w:t>
      </w:r>
      <w:r>
        <w:t xml:space="preserve"> under en eller flera terminer.</w:t>
      </w:r>
      <w:bookmarkEnd w:id="5"/>
      <w:r>
        <w:t xml:space="preserve"> Mittuniversitetet får i enskilda fall besluta att den som är antagen till utbildning på grundnivå eller avancerad nivå får fortsätta sina studier efter studieuppehåll (</w:t>
      </w:r>
      <w:r w:rsidRPr="000F7729">
        <w:rPr>
          <w:i/>
          <w:iCs/>
        </w:rPr>
        <w:t>7 kap 33 § Högskoleförordningen</w:t>
      </w:r>
      <w:r>
        <w:t>).</w:t>
      </w:r>
    </w:p>
    <w:p w14:paraId="46895851" w14:textId="77777777" w:rsidR="00D71229" w:rsidRDefault="00D71229" w:rsidP="00466330">
      <w:pPr>
        <w:pStyle w:val="Rubrik2numrerad"/>
        <w:numPr>
          <w:ilvl w:val="1"/>
          <w:numId w:val="27"/>
        </w:numPr>
        <w:spacing w:before="300" w:after="0"/>
      </w:pPr>
      <w:bookmarkStart w:id="16" w:name="_Toc99978263"/>
      <w:bookmarkStart w:id="17" w:name="_Toc193181803"/>
      <w:r>
        <w:t>Ansökan om studieuppehåll</w:t>
      </w:r>
      <w:bookmarkEnd w:id="16"/>
      <w:bookmarkEnd w:id="17"/>
    </w:p>
    <w:p w14:paraId="1E0DFB90" w14:textId="6567FFD7" w:rsidR="00D71229" w:rsidRDefault="00D71229" w:rsidP="00D71229">
      <w:r>
        <w:t xml:space="preserve">På Mittuniversitetet sker ansökan om studieuppehåll genom att fylla i blankett ”Ansökan </w:t>
      </w:r>
      <w:r w:rsidR="00D81FE0">
        <w:t xml:space="preserve">och beslut </w:t>
      </w:r>
      <w:r>
        <w:t>om studieuppehåll</w:t>
      </w:r>
      <w:r w:rsidR="00D81FE0">
        <w:t>”</w:t>
      </w:r>
      <w:r>
        <w:t>. Studenten ska meddelas beslut om studieuppehåll genom att tillsändas en kopia av beslutet.</w:t>
      </w:r>
    </w:p>
    <w:p w14:paraId="19787884" w14:textId="77777777" w:rsidR="00D71229" w:rsidRDefault="00D71229" w:rsidP="00466330">
      <w:pPr>
        <w:pStyle w:val="Rubrik2numrerad"/>
        <w:numPr>
          <w:ilvl w:val="1"/>
          <w:numId w:val="27"/>
        </w:numPr>
        <w:spacing w:before="300" w:after="0"/>
      </w:pPr>
      <w:bookmarkStart w:id="18" w:name="_Toc99978264"/>
      <w:bookmarkStart w:id="19" w:name="_Toc193181804"/>
      <w:r>
        <w:lastRenderedPageBreak/>
        <w:t>Beviljad ansökan om studieuppehåll samt återupptagande av studier efter studieuppehåll</w:t>
      </w:r>
      <w:bookmarkEnd w:id="18"/>
      <w:bookmarkEnd w:id="19"/>
    </w:p>
    <w:p w14:paraId="3DB41215" w14:textId="77777777" w:rsidR="00D71229" w:rsidRDefault="00D71229" w:rsidP="00D71229">
      <w:r>
        <w:t>Beviljad ansökan innebär att sökanden är garanterad plats på utbildningen när studieuppehållet är över under förutsättning att denne uppfyller behörighetskraven för de kurser som ska läsas den termin då studierna återupptas, att utbildningen erbjuds vid det tillfälle sökande anmält att denne vill återuppta studierna, att utbildningen erbjuds med samma undervisningsform och ort som den utbildning sökande har uppehåll från vid det tillfälle då sökande anmält att denne vill återuppta studierna samt att sökande senast den 15/4 inför höstterminen och den 15/10 inför vårterminen meddelar institutionen att denne tänker återkomma till studierna.</w:t>
      </w:r>
    </w:p>
    <w:p w14:paraId="1EAE9236" w14:textId="77777777" w:rsidR="00D71229" w:rsidRDefault="00D71229" w:rsidP="00D71229">
      <w:r>
        <w:t>Beviljat studieuppehåll på program ska dokumenteras i Ladok. Ladok kan inte hantera studieuppehåll på kurs, varför beslutet ska dokumenteras på det sätt som institutionen finner lämpligt.</w:t>
      </w:r>
    </w:p>
    <w:p w14:paraId="2A2BE91A" w14:textId="0904A98A" w:rsidR="00D71229" w:rsidRDefault="00D71229" w:rsidP="00466330">
      <w:pPr>
        <w:pStyle w:val="Rubrik2numrerad"/>
        <w:numPr>
          <w:ilvl w:val="1"/>
          <w:numId w:val="27"/>
        </w:numPr>
        <w:spacing w:before="300" w:after="0"/>
      </w:pPr>
      <w:bookmarkStart w:id="20" w:name="_Toc99978265"/>
      <w:bookmarkStart w:id="21" w:name="_Toc193181805"/>
      <w:r>
        <w:t>Avslag på ansökan om studieuppehåll</w:t>
      </w:r>
      <w:bookmarkEnd w:id="20"/>
      <w:bookmarkEnd w:id="21"/>
    </w:p>
    <w:p w14:paraId="719A48DC" w14:textId="77777777" w:rsidR="00D71229" w:rsidRDefault="00D71229" w:rsidP="00D71229">
      <w:r>
        <w:t>Student som inte är registrerad på kommande kurser inom programmet och inte beviljats studieuppehåll har rätt till utbildningsplats i mån av lediga platser. Student som inte beviljats studieuppehåll kan bara i mån av plats, och om institutionen så beslutar, återkomma till utbildningen. Dessutom måste även kurserna inom programmet stämma överens med de kurser som studenten tidigare inhämtat. Om institutionen inte kan erbjuda plats måste studenten söka utbildningsplatsen på nytt.</w:t>
      </w:r>
    </w:p>
    <w:p w14:paraId="46EA0586" w14:textId="77777777" w:rsidR="00D71229" w:rsidRPr="00530A6B" w:rsidRDefault="00D71229" w:rsidP="00466330">
      <w:pPr>
        <w:pStyle w:val="Rubrik2numrerad"/>
        <w:numPr>
          <w:ilvl w:val="1"/>
          <w:numId w:val="27"/>
        </w:numPr>
        <w:spacing w:before="300" w:after="0"/>
      </w:pPr>
      <w:bookmarkStart w:id="22" w:name="_Toc99978266"/>
      <w:bookmarkStart w:id="23" w:name="_Toc193181806"/>
      <w:r>
        <w:t>Överklagan av beslut om studieuppehåll</w:t>
      </w:r>
      <w:bookmarkEnd w:id="22"/>
      <w:bookmarkEnd w:id="23"/>
    </w:p>
    <w:p w14:paraId="1AE2CB36" w14:textId="77777777" w:rsidR="00D71229" w:rsidRDefault="00D71229" w:rsidP="00D71229">
      <w:r>
        <w:t>Student har rätt att överklaga beslut om studieuppehåll till Överklagandenämnden för högskolan (ÖNH). Överklagandet ska vara skriftligt och ställas till ÖNH. I brevet ska anges vilket beslut som överklagas, varför studenten menar att beslutet är felaktigt och hur studenten vill att beslutet ska ändras. Brevet ska skickas till expeditionen vid den institution som fattat beslutet, varpå handläggare vidarebefordrar ärendet till beslutsfattaren som i sin tur efter behandling skickar överklagandet till ÖNH. Överklagandet måste ha inkommit till Mittuniversitetet inom tre veckor från den dag studenten fick del av beslutet.</w:t>
      </w:r>
    </w:p>
    <w:p w14:paraId="1B5AC0D5" w14:textId="77777777" w:rsidR="00D71229" w:rsidRPr="0009641F" w:rsidRDefault="00D71229" w:rsidP="00466330">
      <w:pPr>
        <w:pStyle w:val="Rubrik1"/>
        <w:numPr>
          <w:ilvl w:val="0"/>
          <w:numId w:val="27"/>
        </w:numPr>
        <w:spacing w:before="0" w:after="150" w:line="440" w:lineRule="atLeast"/>
      </w:pPr>
      <w:bookmarkStart w:id="24" w:name="_Toc99978267"/>
      <w:bookmarkStart w:id="25" w:name="_Toc193181807"/>
      <w:r>
        <w:lastRenderedPageBreak/>
        <w:t>Studieavbrott och hantering av återbud</w:t>
      </w:r>
      <w:bookmarkEnd w:id="24"/>
      <w:bookmarkEnd w:id="25"/>
    </w:p>
    <w:p w14:paraId="03A46AD9" w14:textId="3BE015C4" w:rsidR="00D71229" w:rsidRDefault="00D71229" w:rsidP="00D71229">
      <w:r>
        <w:t>Med studieavbrott menas att studenten avbryter sina studier och inte har för avsikt att fullfölja dessa. Studentens rätt till utbildningsplats på aktuellt kurs- eller programtillfälle upphör. Studieavbrott innebär att studenten måste söka utbildningen på nytt vid önskan om att återuppta studierna.</w:t>
      </w:r>
    </w:p>
    <w:p w14:paraId="1EAFC6DD" w14:textId="1F1C09E5" w:rsidR="0086161B" w:rsidRDefault="0086161B" w:rsidP="00D71229">
      <w:r>
        <w:t xml:space="preserve">Tidigt studieavbrott på kurs (inom tre veckor från kursstart) innebär att universitetet inte har rätt till </w:t>
      </w:r>
      <w:proofErr w:type="spellStart"/>
      <w:r>
        <w:t>hst</w:t>
      </w:r>
      <w:proofErr w:type="spellEnd"/>
      <w:r>
        <w:t xml:space="preserve">-ersättning. Studieavbrott som görs senare än tre veckor efter kursstart dokumenteras i Ladok </w:t>
      </w:r>
      <w:r w:rsidR="00D81FE0">
        <w:t>och medför</w:t>
      </w:r>
      <w:r>
        <w:t xml:space="preserve"> att </w:t>
      </w:r>
      <w:r w:rsidR="00D81FE0">
        <w:t xml:space="preserve">universitetet får </w:t>
      </w:r>
      <w:r>
        <w:t>ersättning.</w:t>
      </w:r>
    </w:p>
    <w:p w14:paraId="55A3B48A" w14:textId="77777777" w:rsidR="00D71229" w:rsidRDefault="00D71229" w:rsidP="00466330">
      <w:pPr>
        <w:pStyle w:val="Rubrik2numrerad"/>
        <w:numPr>
          <w:ilvl w:val="1"/>
          <w:numId w:val="27"/>
        </w:numPr>
        <w:spacing w:before="300" w:after="0"/>
      </w:pPr>
      <w:bookmarkStart w:id="26" w:name="_Toc99978268"/>
      <w:bookmarkStart w:id="27" w:name="_Toc193181808"/>
      <w:r>
        <w:t>Avbrott på kurs</w:t>
      </w:r>
      <w:bookmarkEnd w:id="26"/>
      <w:bookmarkEnd w:id="27"/>
    </w:p>
    <w:p w14:paraId="0451E455" w14:textId="4BDF1FD1" w:rsidR="00D71229" w:rsidRDefault="00D71229" w:rsidP="00D71229">
      <w:r>
        <w:t xml:space="preserve">Studenter som vill göra avbrott på en kurs gör det själva genom att logga in i </w:t>
      </w:r>
      <w:proofErr w:type="spellStart"/>
      <w:r>
        <w:t>Ladoks</w:t>
      </w:r>
      <w:proofErr w:type="spellEnd"/>
      <w:r>
        <w:t xml:space="preserve"> studentgränssnitt och där lägga in avbrott. Anmälan om avbrott kan meddelas skriftligt (</w:t>
      </w:r>
      <w:proofErr w:type="gramStart"/>
      <w:r>
        <w:t>t ex</w:t>
      </w:r>
      <w:proofErr w:type="gramEnd"/>
      <w:r>
        <w:t xml:space="preserve"> via e-post) till fakultetshandläggare som lägger in avbrottet i Ladok. En anteckning bör då göras om att </w:t>
      </w:r>
      <w:r w:rsidR="00A5766A">
        <w:t>avbrottet</w:t>
      </w:r>
      <w:r>
        <w:t xml:space="preserve"> gjorts på uppdrag av studenten. Student som gjort avbrott har rätt att söka kursen på nytt och antas i konkurrens med övriga sökande.</w:t>
      </w:r>
    </w:p>
    <w:p w14:paraId="31167788" w14:textId="77777777" w:rsidR="00D71229" w:rsidRDefault="00D71229" w:rsidP="00466330">
      <w:pPr>
        <w:pStyle w:val="Rubrik2numrerad"/>
        <w:numPr>
          <w:ilvl w:val="1"/>
          <w:numId w:val="27"/>
        </w:numPr>
        <w:spacing w:before="300" w:after="0"/>
      </w:pPr>
      <w:bookmarkStart w:id="28" w:name="_Toc99978269"/>
      <w:bookmarkStart w:id="29" w:name="_Toc193181809"/>
      <w:r>
        <w:t>Avbrott på program</w:t>
      </w:r>
      <w:bookmarkEnd w:id="28"/>
      <w:bookmarkEnd w:id="29"/>
    </w:p>
    <w:p w14:paraId="2C69D430" w14:textId="77777777" w:rsidR="00B336E9" w:rsidRDefault="00B336E9" w:rsidP="00D71229"/>
    <w:p w14:paraId="155282DA" w14:textId="28442DB7" w:rsidR="00B336E9" w:rsidRDefault="00B336E9" w:rsidP="00D71229">
      <w:r>
        <w:t xml:space="preserve">Studenter som vill göra avbrott på ett program gör det själva genom att logga in i </w:t>
      </w:r>
      <w:proofErr w:type="spellStart"/>
      <w:r>
        <w:t>Ladoks</w:t>
      </w:r>
      <w:proofErr w:type="spellEnd"/>
      <w:r>
        <w:t xml:space="preserve"> studentgränssnitt och där lägga in avbrott. Då läggs avbrott automatiskt in på ej godkända kurser inom programmet som studenten varit registrerad på.</w:t>
      </w:r>
    </w:p>
    <w:p w14:paraId="3D82CCA0" w14:textId="77777777" w:rsidR="00B336E9" w:rsidRDefault="00B336E9" w:rsidP="00B336E9">
      <w:r>
        <w:t>Student som gjort avbrott har rätt att söka programmet på nytt och antas i konkurrens med övriga sökande.</w:t>
      </w:r>
    </w:p>
    <w:p w14:paraId="21A5D3CF" w14:textId="77777777" w:rsidR="00D71229" w:rsidRDefault="00D71229" w:rsidP="00466330">
      <w:pPr>
        <w:pStyle w:val="Rubrik2numrerad"/>
        <w:numPr>
          <w:ilvl w:val="1"/>
          <w:numId w:val="27"/>
        </w:numPr>
        <w:spacing w:before="300" w:after="0"/>
      </w:pPr>
      <w:bookmarkStart w:id="30" w:name="_Toc99978270"/>
      <w:bookmarkStart w:id="31" w:name="_Toc193181810"/>
      <w:r>
        <w:t>Återbud gjort av student</w:t>
      </w:r>
      <w:bookmarkEnd w:id="30"/>
      <w:bookmarkEnd w:id="31"/>
    </w:p>
    <w:p w14:paraId="71BB79AC" w14:textId="77777777" w:rsidR="00D71229" w:rsidRDefault="00D71229" w:rsidP="00D71229">
      <w:r>
        <w:t xml:space="preserve">Student som inte avser att påbörja sina studier lämnar återbud via Antagning.se, varifrån uppgiften förs över till Ladok. Studenter som registrerat sig i Ladok och därefter lämnar återbud via Antagning.se återfinns i listan ”Studentärenden- Återbudsärende” i Ladok. Denna lista kan fakultetshandläggare gå igenom och kontrollera. Detta görs främst i </w:t>
      </w:r>
      <w:r>
        <w:lastRenderedPageBreak/>
        <w:t>antagningsperioderna. Ärendet syns också under fliken ”Ärenden/beslut” för studenten.</w:t>
      </w:r>
    </w:p>
    <w:p w14:paraId="4037B4A5" w14:textId="77777777" w:rsidR="00D71229" w:rsidRDefault="00D71229" w:rsidP="00466330">
      <w:pPr>
        <w:pStyle w:val="Rubrik2numrerad"/>
        <w:numPr>
          <w:ilvl w:val="1"/>
          <w:numId w:val="27"/>
        </w:numPr>
        <w:spacing w:before="300" w:after="0"/>
      </w:pPr>
      <w:bookmarkStart w:id="32" w:name="_Toc99978271"/>
      <w:bookmarkStart w:id="33" w:name="_Toc193181811"/>
      <w:r>
        <w:t>Återbud gjort av fakultetshandläggare</w:t>
      </w:r>
      <w:bookmarkEnd w:id="32"/>
      <w:bookmarkEnd w:id="33"/>
    </w:p>
    <w:p w14:paraId="3419ECD8" w14:textId="77777777" w:rsidR="00D71229" w:rsidRDefault="00D71229" w:rsidP="00D71229">
      <w:r>
        <w:t>Återbud till kurstillfälle eller kurspaketeringstillfälle kan läggas in i Ladok av behörig handläggare. Orsak ska anges:</w:t>
      </w:r>
    </w:p>
    <w:p w14:paraId="4C365CDE" w14:textId="77777777" w:rsidR="00D71229" w:rsidRDefault="00D71229" w:rsidP="00D71229">
      <w:pPr>
        <w:pStyle w:val="Liststycke"/>
        <w:numPr>
          <w:ilvl w:val="0"/>
          <w:numId w:val="25"/>
        </w:numPr>
        <w:spacing w:after="0" w:line="240" w:lineRule="auto"/>
      </w:pPr>
      <w:r>
        <w:t>Återbud meddelat av student</w:t>
      </w:r>
    </w:p>
    <w:p w14:paraId="5C9594E7" w14:textId="0172C733" w:rsidR="00D71229" w:rsidRDefault="00D71229" w:rsidP="00D71229">
      <w:pPr>
        <w:pStyle w:val="Liststycke"/>
        <w:numPr>
          <w:ilvl w:val="0"/>
          <w:numId w:val="25"/>
        </w:numPr>
        <w:spacing w:after="0" w:line="240" w:lineRule="auto"/>
      </w:pPr>
      <w:r>
        <w:t>Uteblev utan att meddela återbud</w:t>
      </w:r>
    </w:p>
    <w:p w14:paraId="2B50A0E8" w14:textId="77777777" w:rsidR="00D71229" w:rsidRDefault="00D71229" w:rsidP="00D71229">
      <w:pPr>
        <w:pStyle w:val="Liststycke"/>
        <w:spacing w:after="0" w:line="240" w:lineRule="auto"/>
      </w:pPr>
    </w:p>
    <w:p w14:paraId="12FB10D3" w14:textId="77777777" w:rsidR="00D71229" w:rsidRDefault="00D71229" w:rsidP="00D71229">
      <w:r>
        <w:t>Handläggare kan lägga in alternativet ”uteblev utan att meddela återbud” för att rensa i listor och detta kan göras efter att registreringsperioden är slut. Studenterna får information i sitt antagningsbesked att de måste registrera sig på kursen strax före kursstart för att få behålla sin plats.</w:t>
      </w:r>
    </w:p>
    <w:p w14:paraId="1CF400F9" w14:textId="50C7E543" w:rsidR="00D71229" w:rsidRDefault="00D71229" w:rsidP="00D71229">
      <w:r>
        <w:t>Tänk på att återbud inte kan tas bort i Ladok. Om det läggs in av misstag måste en ny antagning till kursen göras.</w:t>
      </w:r>
    </w:p>
    <w:p w14:paraId="57D61AEF" w14:textId="77777777" w:rsidR="00D71229" w:rsidRDefault="00D71229" w:rsidP="00466330">
      <w:pPr>
        <w:pStyle w:val="Rubrik1"/>
        <w:numPr>
          <w:ilvl w:val="0"/>
          <w:numId w:val="27"/>
        </w:numPr>
        <w:spacing w:before="0" w:after="150" w:line="440" w:lineRule="atLeast"/>
      </w:pPr>
      <w:bookmarkStart w:id="34" w:name="_Toc99978272"/>
      <w:bookmarkStart w:id="35" w:name="_Toc193181812"/>
      <w:r>
        <w:t>Rapportering av resultat</w:t>
      </w:r>
      <w:bookmarkEnd w:id="34"/>
      <w:bookmarkEnd w:id="35"/>
    </w:p>
    <w:p w14:paraId="4BD431CB" w14:textId="1FB30F43" w:rsidR="00D71229" w:rsidRDefault="00D71229" w:rsidP="00D71229">
      <w:r>
        <w:t>Resultaten i Ladok ligger till grund för ersättning för helårsprestationer (HPR). Utebliven rapportering innebär att universitetet inte får HPR-ersättning. Det kan även leda till problem för studenter med studiemedel.</w:t>
      </w:r>
    </w:p>
    <w:p w14:paraId="268712F6" w14:textId="77777777" w:rsidR="00D71229" w:rsidRPr="00992AD6" w:rsidRDefault="00D71229" w:rsidP="00D71229">
      <w:r w:rsidRPr="00992AD6">
        <w:t xml:space="preserve">Resultat ska rapporteras in i Ladok utan onödigt dröjsmål. Särskilt viktigt är detta i samband med årsskiftet så att </w:t>
      </w:r>
      <w:proofErr w:type="spellStart"/>
      <w:r w:rsidRPr="00992AD6">
        <w:t>hpr</w:t>
      </w:r>
      <w:proofErr w:type="spellEnd"/>
      <w:r w:rsidRPr="00992AD6">
        <w:t>-ersättning hamnar på rätt budgetår. Resultat med provdatum till och med december måste vara inrapporterade kring den 15 januari för årsredovisningen. En senare inrapportering innebär att fakulteten går miste om ersättning för de aktuella resultaten.</w:t>
      </w:r>
    </w:p>
    <w:p w14:paraId="26EF3585" w14:textId="77777777" w:rsidR="00D71229" w:rsidRPr="00992AD6" w:rsidRDefault="00D71229" w:rsidP="00D71229">
      <w:r w:rsidRPr="00992AD6">
        <w:t>Inom 15 arbetsdagar från examination ska studenten ha underrättats om betyget och betyget ska ha registrerats i Ladok inom en vecka från underrättandedatum (</w:t>
      </w:r>
      <w:r w:rsidRPr="00492477">
        <w:rPr>
          <w:i/>
          <w:iCs/>
        </w:rPr>
        <w:t>dnr: MIUN 2020/1174</w:t>
      </w:r>
      <w:r w:rsidRPr="00992AD6">
        <w:t>).</w:t>
      </w:r>
    </w:p>
    <w:p w14:paraId="41E4F41A" w14:textId="77777777" w:rsidR="00D71229" w:rsidRPr="00992AD6" w:rsidRDefault="00D71229" w:rsidP="00D71229">
      <w:r w:rsidRPr="00992AD6">
        <w:t>Betygsdatum som ska läggas in i Ladok är:</w:t>
      </w:r>
    </w:p>
    <w:p w14:paraId="0775598C" w14:textId="4F39B2A8" w:rsidR="00D71229" w:rsidRDefault="00D71229" w:rsidP="00D71229">
      <w:pPr>
        <w:pStyle w:val="Liststycke"/>
        <w:numPr>
          <w:ilvl w:val="0"/>
          <w:numId w:val="26"/>
        </w:numPr>
        <w:spacing w:after="0" w:line="240" w:lineRule="auto"/>
      </w:pPr>
      <w:r>
        <w:t>För tentamen: d</w:t>
      </w:r>
      <w:r w:rsidRPr="00992AD6">
        <w:t>atum</w:t>
      </w:r>
      <w:r>
        <w:t xml:space="preserve"> då </w:t>
      </w:r>
      <w:r w:rsidRPr="00992AD6">
        <w:t>tentamen skrivs</w:t>
      </w:r>
    </w:p>
    <w:p w14:paraId="7387BC38" w14:textId="77777777" w:rsidR="00D71229" w:rsidRDefault="00D71229" w:rsidP="00D71229">
      <w:pPr>
        <w:pStyle w:val="Liststycke"/>
        <w:spacing w:after="0" w:line="240" w:lineRule="auto"/>
      </w:pPr>
    </w:p>
    <w:p w14:paraId="3BF90A01" w14:textId="394CA921" w:rsidR="00D71229" w:rsidRDefault="00D71229" w:rsidP="00D71229">
      <w:pPr>
        <w:pStyle w:val="Liststycke"/>
        <w:numPr>
          <w:ilvl w:val="0"/>
          <w:numId w:val="26"/>
        </w:numPr>
        <w:spacing w:after="0" w:line="240" w:lineRule="auto"/>
      </w:pPr>
      <w:r>
        <w:t>För laboratorieuppgift: brukar ofta finnas ett sista datum vilket då är det datum som är betygsdatum. Studenter som lämnar in senare får sitt inlämningsdatum som betygsdatum.</w:t>
      </w:r>
    </w:p>
    <w:p w14:paraId="409B939F" w14:textId="77777777" w:rsidR="00D71229" w:rsidRDefault="00D71229" w:rsidP="00D71229">
      <w:pPr>
        <w:pStyle w:val="Liststycke"/>
      </w:pPr>
    </w:p>
    <w:p w14:paraId="5C01A067" w14:textId="77777777" w:rsidR="00D71229" w:rsidRDefault="00D71229" w:rsidP="00D71229">
      <w:pPr>
        <w:pStyle w:val="Liststycke"/>
        <w:numPr>
          <w:ilvl w:val="0"/>
          <w:numId w:val="26"/>
        </w:numPr>
        <w:spacing w:after="0" w:line="240" w:lineRule="auto"/>
      </w:pPr>
      <w:r>
        <w:t>För inlämningsuppgift: brukar ofta finnas ett sista datum vilket då är det datum som är betygsdatum. Studenter som lämnar in senare får sitt inlämningsdatum som betygsdatum.</w:t>
      </w:r>
    </w:p>
    <w:p w14:paraId="457379AB" w14:textId="77777777" w:rsidR="00D71229" w:rsidRDefault="00D71229" w:rsidP="00D71229"/>
    <w:p w14:paraId="7A0F5E53" w14:textId="77777777" w:rsidR="00D71229" w:rsidRDefault="00D71229" w:rsidP="00466330">
      <w:pPr>
        <w:pStyle w:val="Rubrik1"/>
        <w:numPr>
          <w:ilvl w:val="0"/>
          <w:numId w:val="27"/>
        </w:numPr>
        <w:spacing w:before="0" w:after="150" w:line="440" w:lineRule="atLeast"/>
      </w:pPr>
      <w:bookmarkStart w:id="36" w:name="_Toc99978273"/>
      <w:bookmarkStart w:id="37" w:name="_Toc193181813"/>
      <w:r>
        <w:t>Tillgodoräknande</w:t>
      </w:r>
      <w:bookmarkEnd w:id="36"/>
      <w:bookmarkEnd w:id="37"/>
    </w:p>
    <w:p w14:paraId="0758764D" w14:textId="335D419A" w:rsidR="00D71229" w:rsidRPr="00D81FE0" w:rsidRDefault="00D71229" w:rsidP="00D71229">
      <w:r>
        <w:t xml:space="preserve">Studenter som tänker läsa en utbildning som motsvarar kunskaper hen redan har från tidigare studier eller yrkeserfarenhet kan ansöka om tillgodoräknade. Om det beviljas behöver studenten inte läsa just de delarna av utbildningen. Tillgodoräknande hanteras av Examensfunktionen vid Mittuniversitetet. </w:t>
      </w:r>
    </w:p>
    <w:p w14:paraId="67BF0963" w14:textId="77777777" w:rsidR="00D71229" w:rsidRPr="00CB6141" w:rsidRDefault="00D71229" w:rsidP="00D71229">
      <w:r>
        <w:t>Mittuniversitetets tillgodoräknandeordning innehåller regler gällande såväl studentens rättssäkerhet som universitetets myndighetsansvar samt handläggningsordning för tillgodoräknandeärenden. (</w:t>
      </w:r>
      <w:r w:rsidRPr="00CB6141">
        <w:rPr>
          <w:i/>
          <w:iCs/>
        </w:rPr>
        <w:t>Tillgodoräknandeordning 2022, dnr MIUN 2021/2697).</w:t>
      </w:r>
    </w:p>
    <w:p w14:paraId="4BA85184" w14:textId="77777777" w:rsidR="00D71229" w:rsidRDefault="00D71229" w:rsidP="00466330">
      <w:pPr>
        <w:pStyle w:val="Rubrik1"/>
        <w:numPr>
          <w:ilvl w:val="0"/>
          <w:numId w:val="27"/>
        </w:numPr>
        <w:spacing w:before="0" w:after="150" w:line="440" w:lineRule="atLeast"/>
      </w:pPr>
      <w:bookmarkStart w:id="38" w:name="_Toc99978276"/>
      <w:bookmarkStart w:id="39" w:name="_Toc193181814"/>
      <w:r>
        <w:t>Rapportering av avstängning - avskiljande</w:t>
      </w:r>
      <w:bookmarkEnd w:id="38"/>
      <w:bookmarkEnd w:id="39"/>
    </w:p>
    <w:p w14:paraId="7455D604" w14:textId="4E7375C1" w:rsidR="00D71229" w:rsidRPr="000D4250" w:rsidRDefault="00D71229" w:rsidP="00D71229">
      <w:r>
        <w:t>En student kan avstängas/avskiljas från sina studier endera tillfälligt eller tills vidare. (</w:t>
      </w:r>
      <w:r w:rsidRPr="00863C1F">
        <w:rPr>
          <w:i/>
          <w:iCs/>
        </w:rPr>
        <w:t>Disciplinära åtgärder, 10 kap HF 1993:100, ändrad SFS 1998:1003</w:t>
      </w:r>
      <w:r>
        <w:rPr>
          <w:i/>
          <w:iCs/>
        </w:rPr>
        <w:t>, F</w:t>
      </w:r>
      <w:r w:rsidRPr="00863C1F">
        <w:rPr>
          <w:i/>
          <w:iCs/>
        </w:rPr>
        <w:t>örordning om avskiljande av studenter från högskoleutbildning, SFS 1987:915</w:t>
      </w:r>
      <w:r>
        <w:t>)</w:t>
      </w:r>
    </w:p>
    <w:p w14:paraId="1C004141" w14:textId="77777777" w:rsidR="00D71229" w:rsidRDefault="00D71229" w:rsidP="00466330">
      <w:pPr>
        <w:pStyle w:val="Rubrik2numrerad"/>
        <w:numPr>
          <w:ilvl w:val="1"/>
          <w:numId w:val="27"/>
        </w:numPr>
        <w:spacing w:before="300" w:after="0"/>
      </w:pPr>
      <w:bookmarkStart w:id="40" w:name="_Toc99978277"/>
      <w:bookmarkStart w:id="41" w:name="_Toc193181815"/>
      <w:r>
        <w:t>Tillfälligt avstängd från studier</w:t>
      </w:r>
      <w:bookmarkEnd w:id="40"/>
      <w:bookmarkEnd w:id="41"/>
    </w:p>
    <w:p w14:paraId="50D4205F" w14:textId="77777777" w:rsidR="00D71229" w:rsidRDefault="00D71229" w:rsidP="00D71229">
      <w:r>
        <w:t>Med tillfällig avstängning menas att studenten är avstängd från studierna under en viss tid. Det är den tidsperiod som Disciplinnämnden vid Mittuniversitetet beslutat. Disciplinnämnden behandlar ärenden om studenter som gjort sig skyldiga till fusk, stört eller hindrat undervisning eller stört annan verksamhet inom universitetet. (</w:t>
      </w:r>
      <w:r w:rsidRPr="00863C1F">
        <w:rPr>
          <w:i/>
          <w:iCs/>
        </w:rPr>
        <w:t>dnr MIUN 2010/2054</w:t>
      </w:r>
      <w:r>
        <w:t>).</w:t>
      </w:r>
    </w:p>
    <w:p w14:paraId="74EABA78" w14:textId="77777777" w:rsidR="00D71229" w:rsidRPr="000D4250" w:rsidRDefault="00D71229" w:rsidP="00D71229">
      <w:r>
        <w:t xml:space="preserve">Den avstängde studenten äger inte rätt att registreras eller delta i undervisningen under avstängningstiden. Beslut om avstängning distribueras från Disciplinnämnden till bland annat </w:t>
      </w:r>
      <w:proofErr w:type="spellStart"/>
      <w:r>
        <w:t>Ladokfunktionen</w:t>
      </w:r>
      <w:proofErr w:type="spellEnd"/>
      <w:r>
        <w:t>. Uppgifterna om avstängningen läggs in i Ladok.</w:t>
      </w:r>
    </w:p>
    <w:p w14:paraId="6B04EB99" w14:textId="77777777" w:rsidR="00D71229" w:rsidRDefault="00D71229" w:rsidP="00466330">
      <w:pPr>
        <w:pStyle w:val="Rubrik2numrerad"/>
        <w:numPr>
          <w:ilvl w:val="1"/>
          <w:numId w:val="27"/>
        </w:numPr>
        <w:spacing w:before="300" w:after="0"/>
      </w:pPr>
      <w:bookmarkStart w:id="42" w:name="_Toc99978278"/>
      <w:bookmarkStart w:id="43" w:name="_Toc193181816"/>
      <w:r>
        <w:lastRenderedPageBreak/>
        <w:t xml:space="preserve">Avskiljande från </w:t>
      </w:r>
      <w:r w:rsidRPr="00D71229">
        <w:t>studierna</w:t>
      </w:r>
      <w:bookmarkEnd w:id="42"/>
      <w:bookmarkEnd w:id="43"/>
    </w:p>
    <w:p w14:paraId="36CF3675" w14:textId="77777777" w:rsidR="00D71229" w:rsidRPr="00863C1F" w:rsidRDefault="00D71229" w:rsidP="00D71229">
      <w:r>
        <w:t>Studenter som lider av psykisk störning, missbrukar alkohol eller narkotika eller har gjort sig skyldig till allvarlig brottslighet kan avskiljas från sina studier förutsatt att det finns en påtaglig risk att studenten kan skada annan person eller värdefull egendom.</w:t>
      </w:r>
    </w:p>
    <w:p w14:paraId="4668F34E" w14:textId="77777777" w:rsidR="00D71229" w:rsidRPr="0087787A" w:rsidRDefault="00D71229" w:rsidP="00D71229">
      <w:r>
        <w:t>Beslut om att en student ska avskiljas från sina studier kan fattas av Högskolans avskiljandenämnd som prövar ärenden efter anmälan från rektor vid ett universitet eller högskola.</w:t>
      </w:r>
    </w:p>
    <w:p w14:paraId="51FA42DA" w14:textId="77777777" w:rsidR="003708CE" w:rsidRDefault="003708CE"/>
    <w:sectPr w:rsidR="003708CE"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78D55" w14:textId="77777777" w:rsidR="00D71229" w:rsidRDefault="00D71229" w:rsidP="00E25647">
      <w:pPr>
        <w:spacing w:line="240" w:lineRule="auto"/>
      </w:pPr>
      <w:r>
        <w:separator/>
      </w:r>
    </w:p>
  </w:endnote>
  <w:endnote w:type="continuationSeparator" w:id="0">
    <w:p w14:paraId="2061FE3F" w14:textId="77777777" w:rsidR="00D71229" w:rsidRDefault="00D7122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47361" w14:textId="77777777"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7480" w14:textId="77777777"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p>
  <w:p w14:paraId="130D16FD"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A7380" w14:textId="77777777" w:rsidR="00D71229" w:rsidRPr="001565B5" w:rsidRDefault="00D71229" w:rsidP="001565B5">
      <w:pPr>
        <w:pStyle w:val="Sidfot"/>
      </w:pPr>
    </w:p>
  </w:footnote>
  <w:footnote w:type="continuationSeparator" w:id="0">
    <w:p w14:paraId="7EA09915" w14:textId="77777777" w:rsidR="00D71229" w:rsidRDefault="00D7122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A4E2" w14:textId="41BFD517" w:rsidR="00510659" w:rsidRDefault="005106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DDBD5" w14:textId="560966F6" w:rsidR="00F47195" w:rsidRDefault="00F47195" w:rsidP="00F47195">
    <w:pPr>
      <w:pStyle w:val="Infotext"/>
      <w:tabs>
        <w:tab w:val="right" w:pos="7371"/>
      </w:tabs>
      <w:spacing w:after="1560"/>
    </w:pPr>
    <w:r>
      <w:t>Mittuniversitetet</w:t>
    </w:r>
    <w:r>
      <w:tab/>
    </w:r>
    <w:sdt>
      <w:sdtPr>
        <w:rPr>
          <w:b/>
          <w:bCs/>
        </w:rPr>
        <w:id w:val="1393229342"/>
        <w:dataBinding w:prefixMappings="xmlns:ns0='LPXML' " w:xpath="/ns0:root[1]/ns0:titel[1]" w:storeItemID="{407CBF84-C702-402A-8C36-897AC1481FD7}"/>
        <w:text/>
      </w:sdtPr>
      <w:sdtEndPr/>
      <w:sdtContent>
        <w:r w:rsidR="00D71229">
          <w:rPr>
            <w:b/>
            <w:bCs/>
          </w:rPr>
          <w:t>Regler för studieadministration på grundnivå och avancerad nivå</w:t>
        </w:r>
      </w:sdtContent>
    </w:sdt>
    <w:r>
      <w:rPr>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1520" w14:textId="265CED54" w:rsidR="00510659" w:rsidRDefault="00510659">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1C74" w14:textId="08FB28E7" w:rsidR="00510659" w:rsidRDefault="00510659">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D468" w14:textId="4AF08A6C" w:rsidR="00510659" w:rsidRDefault="00510659">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92494" w14:textId="6368EA47" w:rsidR="00641999" w:rsidRDefault="00F85D26" w:rsidP="003E48B0">
    <w:pPr>
      <w:pStyle w:val="Infotext"/>
      <w:tabs>
        <w:tab w:val="right" w:pos="7371"/>
      </w:tabs>
      <w:spacing w:after="1560"/>
    </w:pPr>
    <w:r>
      <w:t>Mittuniversitetet</w:t>
    </w:r>
    <w:r>
      <w:tab/>
    </w:r>
    <w:sdt>
      <w:sdtPr>
        <w:rPr>
          <w:b/>
          <w:bCs/>
        </w:rPr>
        <w:id w:val="1617568895"/>
        <w:placeholder>
          <w:docPart w:val="67FD55D239254414A74A01159872FA5A"/>
        </w:placeholder>
        <w:dataBinding w:prefixMappings="xmlns:ns0='LPXML' " w:xpath="/ns0:root[1]/ns0:titel[1]" w:storeItemID="{407CBF84-C702-402A-8C36-897AC1481FD7}"/>
        <w:text/>
      </w:sdtPr>
      <w:sdtEndPr/>
      <w:sdtContent>
        <w:r w:rsidR="00D71229">
          <w:rPr>
            <w:b/>
            <w:bCs/>
          </w:rPr>
          <w:t>Regler för studieadministration på grundnivå och avancerad nivå</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DD1AA4"/>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DEA0CC2"/>
    <w:multiLevelType w:val="hybridMultilevel"/>
    <w:tmpl w:val="53BCA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0D736D"/>
    <w:multiLevelType w:val="multilevel"/>
    <w:tmpl w:val="9DDC771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28518B"/>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DF4E8B"/>
    <w:multiLevelType w:val="hybridMultilevel"/>
    <w:tmpl w:val="C2CE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FE2F34"/>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BED3E2E"/>
    <w:multiLevelType w:val="multilevel"/>
    <w:tmpl w:val="3E04ACE4"/>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975B87"/>
    <w:multiLevelType w:val="multilevel"/>
    <w:tmpl w:val="40F45E0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43AA0B74"/>
    <w:multiLevelType w:val="multilevel"/>
    <w:tmpl w:val="1D1C3D8C"/>
    <w:numStyleLink w:val="attlista"/>
  </w:abstractNum>
  <w:abstractNum w:abstractNumId="21" w15:restartNumberingAfterBreak="0">
    <w:nsid w:val="4FDC6137"/>
    <w:multiLevelType w:val="hybridMultilevel"/>
    <w:tmpl w:val="3FB0B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272035"/>
    <w:multiLevelType w:val="multilevel"/>
    <w:tmpl w:val="FB883CFA"/>
    <w:numStyleLink w:val="Listformatnumreraderubriker"/>
  </w:abstractNum>
  <w:abstractNum w:abstractNumId="24" w15:restartNumberingAfterBreak="0">
    <w:nsid w:val="5D2656F6"/>
    <w:multiLevelType w:val="multilevel"/>
    <w:tmpl w:val="00D2B484"/>
    <w:numStyleLink w:val="Listformatpunktlista2"/>
  </w:abstractNum>
  <w:abstractNum w:abstractNumId="25"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6881029">
    <w:abstractNumId w:val="26"/>
  </w:num>
  <w:num w:numId="2" w16cid:durableId="1533958445">
    <w:abstractNumId w:val="25"/>
  </w:num>
  <w:num w:numId="3" w16cid:durableId="1684473179">
    <w:abstractNumId w:val="18"/>
  </w:num>
  <w:num w:numId="4" w16cid:durableId="1238829719">
    <w:abstractNumId w:val="6"/>
  </w:num>
  <w:num w:numId="5" w16cid:durableId="1296981604">
    <w:abstractNumId w:val="26"/>
  </w:num>
  <w:num w:numId="6" w16cid:durableId="123744387">
    <w:abstractNumId w:val="3"/>
  </w:num>
  <w:num w:numId="7" w16cid:durableId="49231469">
    <w:abstractNumId w:val="2"/>
  </w:num>
  <w:num w:numId="8" w16cid:durableId="1491482596">
    <w:abstractNumId w:val="1"/>
  </w:num>
  <w:num w:numId="9" w16cid:durableId="1620605232">
    <w:abstractNumId w:val="0"/>
  </w:num>
  <w:num w:numId="10" w16cid:durableId="789933888">
    <w:abstractNumId w:val="24"/>
  </w:num>
  <w:num w:numId="11" w16cid:durableId="1291664715">
    <w:abstractNumId w:val="23"/>
  </w:num>
  <w:num w:numId="12" w16cid:durableId="1577477938">
    <w:abstractNumId w:val="5"/>
  </w:num>
  <w:num w:numId="13" w16cid:durableId="1631550419">
    <w:abstractNumId w:val="4"/>
  </w:num>
  <w:num w:numId="14" w16cid:durableId="1184856586">
    <w:abstractNumId w:val="11"/>
  </w:num>
  <w:num w:numId="15" w16cid:durableId="999037894">
    <w:abstractNumId w:val="14"/>
  </w:num>
  <w:num w:numId="16" w16cid:durableId="1295793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1671828">
    <w:abstractNumId w:val="20"/>
  </w:num>
  <w:num w:numId="18" w16cid:durableId="1136678422">
    <w:abstractNumId w:val="10"/>
  </w:num>
  <w:num w:numId="19" w16cid:durableId="1542089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150981">
    <w:abstractNumId w:val="15"/>
  </w:num>
  <w:num w:numId="21" w16cid:durableId="772360214">
    <w:abstractNumId w:val="22"/>
  </w:num>
  <w:num w:numId="22" w16cid:durableId="1641180935">
    <w:abstractNumId w:val="9"/>
  </w:num>
  <w:num w:numId="23" w16cid:durableId="679544925">
    <w:abstractNumId w:val="7"/>
  </w:num>
  <w:num w:numId="24" w16cid:durableId="577986051">
    <w:abstractNumId w:val="21"/>
  </w:num>
  <w:num w:numId="25" w16cid:durableId="834537229">
    <w:abstractNumId w:val="8"/>
  </w:num>
  <w:num w:numId="26" w16cid:durableId="124198209">
    <w:abstractNumId w:val="13"/>
  </w:num>
  <w:num w:numId="27" w16cid:durableId="7564930">
    <w:abstractNumId w:val="12"/>
  </w:num>
  <w:num w:numId="28" w16cid:durableId="624779374">
    <w:abstractNumId w:val="16"/>
  </w:num>
  <w:num w:numId="29" w16cid:durableId="1805542863">
    <w:abstractNumId w:val="17"/>
  </w:num>
  <w:num w:numId="30" w16cid:durableId="1075471549">
    <w:abstractNumId w:val="23"/>
  </w:num>
  <w:num w:numId="31" w16cid:durableId="208313355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29"/>
    <w:rsid w:val="0000059E"/>
    <w:rsid w:val="0000433A"/>
    <w:rsid w:val="000107AA"/>
    <w:rsid w:val="00020939"/>
    <w:rsid w:val="000601B1"/>
    <w:rsid w:val="00096720"/>
    <w:rsid w:val="000A18A5"/>
    <w:rsid w:val="000D742D"/>
    <w:rsid w:val="000E1526"/>
    <w:rsid w:val="000E3404"/>
    <w:rsid w:val="000E4034"/>
    <w:rsid w:val="000F151E"/>
    <w:rsid w:val="000F60CF"/>
    <w:rsid w:val="001002AA"/>
    <w:rsid w:val="00130729"/>
    <w:rsid w:val="0013632C"/>
    <w:rsid w:val="00137125"/>
    <w:rsid w:val="001403E7"/>
    <w:rsid w:val="001565B5"/>
    <w:rsid w:val="0015689A"/>
    <w:rsid w:val="00165B16"/>
    <w:rsid w:val="0019145C"/>
    <w:rsid w:val="001A2EDE"/>
    <w:rsid w:val="001A4539"/>
    <w:rsid w:val="001D499C"/>
    <w:rsid w:val="001E2799"/>
    <w:rsid w:val="001F0812"/>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3C59"/>
    <w:rsid w:val="003B6E48"/>
    <w:rsid w:val="003C19D5"/>
    <w:rsid w:val="003E2BB0"/>
    <w:rsid w:val="003E48B0"/>
    <w:rsid w:val="003E4BDD"/>
    <w:rsid w:val="003F115C"/>
    <w:rsid w:val="003F4840"/>
    <w:rsid w:val="004050F1"/>
    <w:rsid w:val="00413E88"/>
    <w:rsid w:val="00416052"/>
    <w:rsid w:val="0042040B"/>
    <w:rsid w:val="00445860"/>
    <w:rsid w:val="0044747B"/>
    <w:rsid w:val="00466330"/>
    <w:rsid w:val="00474416"/>
    <w:rsid w:val="0047515C"/>
    <w:rsid w:val="00482434"/>
    <w:rsid w:val="004926BE"/>
    <w:rsid w:val="004A50F6"/>
    <w:rsid w:val="004A6185"/>
    <w:rsid w:val="004D36DC"/>
    <w:rsid w:val="00510659"/>
    <w:rsid w:val="00513028"/>
    <w:rsid w:val="00517AFE"/>
    <w:rsid w:val="00526960"/>
    <w:rsid w:val="00545972"/>
    <w:rsid w:val="005804DF"/>
    <w:rsid w:val="0058105A"/>
    <w:rsid w:val="00586BC8"/>
    <w:rsid w:val="005B1832"/>
    <w:rsid w:val="005B2F23"/>
    <w:rsid w:val="005D07D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2D3"/>
    <w:rsid w:val="0073754A"/>
    <w:rsid w:val="00765DCC"/>
    <w:rsid w:val="007669AF"/>
    <w:rsid w:val="00776913"/>
    <w:rsid w:val="00781A86"/>
    <w:rsid w:val="00790808"/>
    <w:rsid w:val="00792F23"/>
    <w:rsid w:val="007C1402"/>
    <w:rsid w:val="007D1A2F"/>
    <w:rsid w:val="007F5B9C"/>
    <w:rsid w:val="00803397"/>
    <w:rsid w:val="00804A07"/>
    <w:rsid w:val="00816B0E"/>
    <w:rsid w:val="00830F24"/>
    <w:rsid w:val="00836BFB"/>
    <w:rsid w:val="00842A5F"/>
    <w:rsid w:val="00847DB3"/>
    <w:rsid w:val="00851366"/>
    <w:rsid w:val="008564A4"/>
    <w:rsid w:val="0086161B"/>
    <w:rsid w:val="00861F22"/>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70E4C"/>
    <w:rsid w:val="00971A6A"/>
    <w:rsid w:val="00991D4A"/>
    <w:rsid w:val="00992047"/>
    <w:rsid w:val="009B222A"/>
    <w:rsid w:val="009B454F"/>
    <w:rsid w:val="009B678E"/>
    <w:rsid w:val="009D59CA"/>
    <w:rsid w:val="009F6CC9"/>
    <w:rsid w:val="009F7E8F"/>
    <w:rsid w:val="00A03753"/>
    <w:rsid w:val="00A15981"/>
    <w:rsid w:val="00A45E22"/>
    <w:rsid w:val="00A55BE8"/>
    <w:rsid w:val="00A5766A"/>
    <w:rsid w:val="00A634D2"/>
    <w:rsid w:val="00A66AB8"/>
    <w:rsid w:val="00A7145E"/>
    <w:rsid w:val="00A94F83"/>
    <w:rsid w:val="00AA19FE"/>
    <w:rsid w:val="00AB4043"/>
    <w:rsid w:val="00AB49A3"/>
    <w:rsid w:val="00AD4A6E"/>
    <w:rsid w:val="00B00D17"/>
    <w:rsid w:val="00B02FB5"/>
    <w:rsid w:val="00B13B81"/>
    <w:rsid w:val="00B237B0"/>
    <w:rsid w:val="00B302B0"/>
    <w:rsid w:val="00B336E9"/>
    <w:rsid w:val="00B63F2A"/>
    <w:rsid w:val="00B86B48"/>
    <w:rsid w:val="00B957FF"/>
    <w:rsid w:val="00BA514F"/>
    <w:rsid w:val="00BA69B4"/>
    <w:rsid w:val="00BB315B"/>
    <w:rsid w:val="00BB7C98"/>
    <w:rsid w:val="00BC1655"/>
    <w:rsid w:val="00BD5F04"/>
    <w:rsid w:val="00BE3A50"/>
    <w:rsid w:val="00C03A7E"/>
    <w:rsid w:val="00C05EBB"/>
    <w:rsid w:val="00C14A5B"/>
    <w:rsid w:val="00C24AEC"/>
    <w:rsid w:val="00C36C4F"/>
    <w:rsid w:val="00C45C23"/>
    <w:rsid w:val="00C55325"/>
    <w:rsid w:val="00C56FAD"/>
    <w:rsid w:val="00C82E48"/>
    <w:rsid w:val="00C833CC"/>
    <w:rsid w:val="00CA70D8"/>
    <w:rsid w:val="00CF3963"/>
    <w:rsid w:val="00D04679"/>
    <w:rsid w:val="00D06401"/>
    <w:rsid w:val="00D1380F"/>
    <w:rsid w:val="00D25481"/>
    <w:rsid w:val="00D254A2"/>
    <w:rsid w:val="00D266DC"/>
    <w:rsid w:val="00D35316"/>
    <w:rsid w:val="00D40D2B"/>
    <w:rsid w:val="00D50665"/>
    <w:rsid w:val="00D522BD"/>
    <w:rsid w:val="00D632F3"/>
    <w:rsid w:val="00D71229"/>
    <w:rsid w:val="00D81FE0"/>
    <w:rsid w:val="00D85667"/>
    <w:rsid w:val="00DA22C6"/>
    <w:rsid w:val="00DA7858"/>
    <w:rsid w:val="00DC2506"/>
    <w:rsid w:val="00DC5D7C"/>
    <w:rsid w:val="00DF0684"/>
    <w:rsid w:val="00DF1A86"/>
    <w:rsid w:val="00E00990"/>
    <w:rsid w:val="00E06032"/>
    <w:rsid w:val="00E15257"/>
    <w:rsid w:val="00E25647"/>
    <w:rsid w:val="00E26B0B"/>
    <w:rsid w:val="00E4678B"/>
    <w:rsid w:val="00E65FCD"/>
    <w:rsid w:val="00E72E4B"/>
    <w:rsid w:val="00E83D25"/>
    <w:rsid w:val="00E87AAF"/>
    <w:rsid w:val="00E90FF0"/>
    <w:rsid w:val="00E9221E"/>
    <w:rsid w:val="00E93E64"/>
    <w:rsid w:val="00EA634C"/>
    <w:rsid w:val="00EB27BF"/>
    <w:rsid w:val="00ED4855"/>
    <w:rsid w:val="00EF4AED"/>
    <w:rsid w:val="00F218D1"/>
    <w:rsid w:val="00F22361"/>
    <w:rsid w:val="00F41105"/>
    <w:rsid w:val="00F4475F"/>
    <w:rsid w:val="00F449D5"/>
    <w:rsid w:val="00F47195"/>
    <w:rsid w:val="00F735EA"/>
    <w:rsid w:val="00F74BB6"/>
    <w:rsid w:val="00F810CA"/>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3CBE8F"/>
  <w15:chartTrackingRefBased/>
  <w15:docId w15:val="{D7953902-5AB9-4C36-BABB-158562C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Kommentarsreferens">
    <w:name w:val="annotation reference"/>
    <w:basedOn w:val="Standardstycketeckensnitt"/>
    <w:uiPriority w:val="99"/>
    <w:semiHidden/>
    <w:unhideWhenUsed/>
    <w:rsid w:val="00A5766A"/>
    <w:rPr>
      <w:sz w:val="16"/>
      <w:szCs w:val="16"/>
    </w:rPr>
  </w:style>
  <w:style w:type="paragraph" w:styleId="Kommentarer">
    <w:name w:val="annotation text"/>
    <w:basedOn w:val="Normal"/>
    <w:link w:val="KommentarerChar"/>
    <w:uiPriority w:val="99"/>
    <w:semiHidden/>
    <w:unhideWhenUsed/>
    <w:rsid w:val="00A5766A"/>
    <w:pPr>
      <w:spacing w:line="240" w:lineRule="auto"/>
    </w:pPr>
    <w:rPr>
      <w:sz w:val="20"/>
      <w:szCs w:val="20"/>
    </w:rPr>
  </w:style>
  <w:style w:type="character" w:customStyle="1" w:styleId="KommentarerChar">
    <w:name w:val="Kommentarer Char"/>
    <w:basedOn w:val="Standardstycketeckensnitt"/>
    <w:link w:val="Kommentarer"/>
    <w:uiPriority w:val="99"/>
    <w:semiHidden/>
    <w:rsid w:val="00A5766A"/>
    <w:rPr>
      <w:sz w:val="20"/>
      <w:szCs w:val="20"/>
    </w:rPr>
  </w:style>
  <w:style w:type="paragraph" w:styleId="Kommentarsmne">
    <w:name w:val="annotation subject"/>
    <w:basedOn w:val="Kommentarer"/>
    <w:next w:val="Kommentarer"/>
    <w:link w:val="KommentarsmneChar"/>
    <w:uiPriority w:val="99"/>
    <w:semiHidden/>
    <w:unhideWhenUsed/>
    <w:rsid w:val="00A5766A"/>
    <w:rPr>
      <w:b/>
      <w:bCs/>
    </w:rPr>
  </w:style>
  <w:style w:type="character" w:customStyle="1" w:styleId="KommentarsmneChar">
    <w:name w:val="Kommentarsämne Char"/>
    <w:basedOn w:val="KommentarerChar"/>
    <w:link w:val="Kommentarsmne"/>
    <w:uiPriority w:val="99"/>
    <w:semiHidden/>
    <w:rsid w:val="00A57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sv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lif\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CF1735FFFD4E518A52A956352D0651"/>
        <w:category>
          <w:name w:val="Allmänt"/>
          <w:gallery w:val="placeholder"/>
        </w:category>
        <w:types>
          <w:type w:val="bbPlcHdr"/>
        </w:types>
        <w:behaviors>
          <w:behavior w:val="content"/>
        </w:behaviors>
        <w:guid w:val="{5DA4BEF8-0D7E-400A-846D-10FFF95EF6E6}"/>
      </w:docPartPr>
      <w:docPartBody>
        <w:p w:rsidR="00444411" w:rsidRDefault="00444411">
          <w:pPr>
            <w:pStyle w:val="DCCF1735FFFD4E518A52A956352D0651"/>
          </w:pPr>
          <w:r w:rsidRPr="001E784D">
            <w:rPr>
              <w:rStyle w:val="Platshllartext"/>
            </w:rPr>
            <w:t>Klicka eller tryck här för att ange text.</w:t>
          </w:r>
        </w:p>
      </w:docPartBody>
    </w:docPart>
    <w:docPart>
      <w:docPartPr>
        <w:name w:val="619F633226664ED4BB119AD4B450D901"/>
        <w:category>
          <w:name w:val="Allmänt"/>
          <w:gallery w:val="placeholder"/>
        </w:category>
        <w:types>
          <w:type w:val="bbPlcHdr"/>
        </w:types>
        <w:behaviors>
          <w:behavior w:val="content"/>
        </w:behaviors>
        <w:guid w:val="{F9EBC45F-CD68-44A5-8810-41C6BC4610BC}"/>
      </w:docPartPr>
      <w:docPartBody>
        <w:p w:rsidR="00444411" w:rsidRDefault="00444411">
          <w:pPr>
            <w:pStyle w:val="619F633226664ED4BB119AD4B450D901"/>
          </w:pPr>
          <w:r>
            <w:rPr>
              <w:rStyle w:val="Platshllartext"/>
            </w:rPr>
            <w:t>Datum</w:t>
          </w:r>
        </w:p>
      </w:docPartBody>
    </w:docPart>
    <w:docPart>
      <w:docPartPr>
        <w:name w:val="B862D26B8F954EB19C88CE57C6B494D2"/>
        <w:category>
          <w:name w:val="Allmänt"/>
          <w:gallery w:val="placeholder"/>
        </w:category>
        <w:types>
          <w:type w:val="bbPlcHdr"/>
        </w:types>
        <w:behaviors>
          <w:behavior w:val="content"/>
        </w:behaviors>
        <w:guid w:val="{58DAF1D1-5D2F-40CC-8778-31FC4C73D958}"/>
      </w:docPartPr>
      <w:docPartBody>
        <w:p w:rsidR="00444411" w:rsidRDefault="00444411">
          <w:pPr>
            <w:pStyle w:val="B862D26B8F954EB19C88CE57C6B494D2"/>
          </w:pPr>
          <w:r>
            <w:rPr>
              <w:rStyle w:val="Platshllartext"/>
            </w:rPr>
            <w:t>Författare</w:t>
          </w:r>
        </w:p>
      </w:docPartBody>
    </w:docPart>
    <w:docPart>
      <w:docPartPr>
        <w:name w:val="88F04A5E86FB48ECAF66C127D8FBC88D"/>
        <w:category>
          <w:name w:val="Allmänt"/>
          <w:gallery w:val="placeholder"/>
        </w:category>
        <w:types>
          <w:type w:val="bbPlcHdr"/>
        </w:types>
        <w:behaviors>
          <w:behavior w:val="content"/>
        </w:behaviors>
        <w:guid w:val="{61352003-793D-46D4-9617-5806810E019D}"/>
      </w:docPartPr>
      <w:docPartBody>
        <w:p w:rsidR="00444411" w:rsidRDefault="00444411">
          <w:pPr>
            <w:pStyle w:val="88F04A5E86FB48ECAF66C127D8FBC88D"/>
          </w:pPr>
          <w:r>
            <w:rPr>
              <w:rStyle w:val="Platshllartext"/>
            </w:rPr>
            <w:t>Skriv rubrik</w:t>
          </w:r>
        </w:p>
      </w:docPartBody>
    </w:docPart>
    <w:docPart>
      <w:docPartPr>
        <w:name w:val="67FD55D239254414A74A01159872FA5A"/>
        <w:category>
          <w:name w:val="Allmänt"/>
          <w:gallery w:val="placeholder"/>
        </w:category>
        <w:types>
          <w:type w:val="bbPlcHdr"/>
        </w:types>
        <w:behaviors>
          <w:behavior w:val="content"/>
        </w:behaviors>
        <w:guid w:val="{64CCB40F-66FF-4D6A-87C2-959A36C7A302}"/>
      </w:docPartPr>
      <w:docPartBody>
        <w:p w:rsidR="00444411" w:rsidRDefault="00444411">
          <w:pPr>
            <w:pStyle w:val="67FD55D239254414A74A01159872FA5A"/>
          </w:pPr>
          <w:r w:rsidRPr="00236210">
            <w:rPr>
              <w:rStyle w:val="Platshllartext"/>
              <w:b/>
              <w:bCs/>
            </w:rPr>
            <w:t>Skriv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11"/>
    <w:rsid w:val="003B3C59"/>
    <w:rsid w:val="00444411"/>
    <w:rsid w:val="00737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CF1735FFFD4E518A52A956352D0651">
    <w:name w:val="DCCF1735FFFD4E518A52A956352D0651"/>
  </w:style>
  <w:style w:type="paragraph" w:customStyle="1" w:styleId="619F633226664ED4BB119AD4B450D901">
    <w:name w:val="619F633226664ED4BB119AD4B450D901"/>
  </w:style>
  <w:style w:type="paragraph" w:customStyle="1" w:styleId="B862D26B8F954EB19C88CE57C6B494D2">
    <w:name w:val="B862D26B8F954EB19C88CE57C6B494D2"/>
  </w:style>
  <w:style w:type="paragraph" w:customStyle="1" w:styleId="88F04A5E86FB48ECAF66C127D8FBC88D">
    <w:name w:val="88F04A5E86FB48ECAF66C127D8FBC88D"/>
  </w:style>
  <w:style w:type="paragraph" w:customStyle="1" w:styleId="67FD55D239254414A74A01159872FA5A">
    <w:name w:val="67FD55D239254414A74A01159872F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Regler för studieadministration på grundnivå och avancerad nivå</titel>
  <avdelning/>
  <förvaltning/>
  <kontakt>
    <telefon/>
    <mobil/>
    <epost/>
    <adress>
      <co/>
      <box/>
      <gata/>
      <postnr/>
      <ort/>
      <land/>
    </adress>
  </kontakt>
  <dokumenttyp>Ladokfunktionen</dokumenttyp>
  <Diarienummer/>
  <Datum>2025-03-18T00:00:00</Datum>
  <version/>
  <sklass/>
  <foretag/>
  <extra1/>
  <extra2/>
  <extra3/>
  <extra4/>
  <extra5/>
  <extra6/>
  <extra7/>
  <extra8/>
  <extra9/>
</root>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Template>
  <TotalTime>2</TotalTime>
  <Pages>9</Pages>
  <Words>2159</Words>
  <Characters>11443</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 Jessica</dc:creator>
  <cp:keywords/>
  <dc:description/>
  <cp:lastModifiedBy>Jessica Lif</cp:lastModifiedBy>
  <cp:revision>4</cp:revision>
  <cp:lastPrinted>2021-05-04T12:30:00Z</cp:lastPrinted>
  <dcterms:created xsi:type="dcterms:W3CDTF">2025-03-18T08:15:00Z</dcterms:created>
  <dcterms:modified xsi:type="dcterms:W3CDTF">2025-03-18T08:16:00Z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MSIP_Label_ee2391d7-cda4-4cf1-a5a1-fb5c39029b0b_Enabled">
    <vt:lpwstr>true</vt:lpwstr>
  </property>
  <property fmtid="{D5CDD505-2E9C-101B-9397-08002B2CF9AE}" pid="4" name="MSIP_Label_ee2391d7-cda4-4cf1-a5a1-fb5c39029b0b_SetDate">
    <vt:lpwstr>2025-03-18T08:15:38Z</vt:lpwstr>
  </property>
  <property fmtid="{D5CDD505-2E9C-101B-9397-08002B2CF9AE}" pid="5" name="MSIP_Label_ee2391d7-cda4-4cf1-a5a1-fb5c39029b0b_Method">
    <vt:lpwstr>Privileged</vt:lpwstr>
  </property>
  <property fmtid="{D5CDD505-2E9C-101B-9397-08002B2CF9AE}" pid="6" name="MSIP_Label_ee2391d7-cda4-4cf1-a5a1-fb5c39029b0b_Name">
    <vt:lpwstr>Öppen</vt:lpwstr>
  </property>
  <property fmtid="{D5CDD505-2E9C-101B-9397-08002B2CF9AE}" pid="7" name="MSIP_Label_ee2391d7-cda4-4cf1-a5a1-fb5c39029b0b_SiteId">
    <vt:lpwstr>8234e57a-f0d7-4e7d-bac5-8f1a2c565e73</vt:lpwstr>
  </property>
  <property fmtid="{D5CDD505-2E9C-101B-9397-08002B2CF9AE}" pid="8" name="MSIP_Label_ee2391d7-cda4-4cf1-a5a1-fb5c39029b0b_ActionId">
    <vt:lpwstr>43f82d81-cbfa-4bf9-9baa-db09d8b6cac6</vt:lpwstr>
  </property>
  <property fmtid="{D5CDD505-2E9C-101B-9397-08002B2CF9AE}" pid="9" name="MSIP_Label_ee2391d7-cda4-4cf1-a5a1-fb5c39029b0b_ContentBits">
    <vt:lpwstr>0</vt:lpwstr>
  </property>
  <property fmtid="{D5CDD505-2E9C-101B-9397-08002B2CF9AE}" pid="10" name="MSIP_Label_ee2391d7-cda4-4cf1-a5a1-fb5c39029b0b_Tag">
    <vt:lpwstr>10, 0, 1, 1</vt:lpwstr>
  </property>
</Properties>
</file>