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88D0A" w14:textId="6301786D" w:rsidR="00AA7641" w:rsidRDefault="00AA7641" w:rsidP="00AA7641">
      <w:pPr>
        <w:pStyle w:val="Rubrik2"/>
        <w:rPr>
          <w:lang w:eastAsia="en-US"/>
        </w:rPr>
      </w:pPr>
      <w:r>
        <w:rPr>
          <w:lang w:eastAsia="en-US"/>
        </w:rPr>
        <w:t>Underlag för dokumentation under återgång i arbete</w:t>
      </w:r>
    </w:p>
    <w:p w14:paraId="49B57938" w14:textId="77777777" w:rsidR="00AA7641" w:rsidRPr="00290B30" w:rsidRDefault="00AA7641" w:rsidP="00AA7641">
      <w:pPr>
        <w:spacing w:before="0" w:after="120" w:line="300" w:lineRule="auto"/>
        <w:rPr>
          <w:rFonts w:ascii="Arial" w:eastAsia="Calibri" w:hAnsi="Arial" w:cs="Times New Roman"/>
          <w:lang w:eastAsia="en-US"/>
        </w:rPr>
      </w:pP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5"/>
        <w:gridCol w:w="3364"/>
      </w:tblGrid>
      <w:tr w:rsidR="00AA7641" w:rsidRPr="00284126" w14:paraId="57058843" w14:textId="77777777" w:rsidTr="001060F7">
        <w:trPr>
          <w:trHeight w:val="332"/>
        </w:trPr>
        <w:tc>
          <w:tcPr>
            <w:tcW w:w="5425" w:type="dxa"/>
            <w:tcBorders>
              <w:bottom w:val="nil"/>
            </w:tcBorders>
          </w:tcPr>
          <w:p w14:paraId="04D765AB" w14:textId="77777777" w:rsidR="00AA7641" w:rsidRPr="00284126" w:rsidRDefault="00AA7641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284126">
              <w:rPr>
                <w:rFonts w:eastAsia="Calibri" w:cs="Arial"/>
                <w:b/>
                <w:sz w:val="16"/>
                <w:szCs w:val="16"/>
                <w:lang w:eastAsia="en-US"/>
              </w:rPr>
              <w:t>Namn</w:t>
            </w:r>
            <w:r>
              <w:rPr>
                <w:rFonts w:eastAsia="Calibri" w:cs="Arial"/>
                <w:b/>
                <w:sz w:val="16"/>
                <w:szCs w:val="16"/>
                <w:lang w:eastAsia="en-US"/>
              </w:rPr>
              <w:t xml:space="preserve"> medarbetare</w:t>
            </w:r>
          </w:p>
        </w:tc>
        <w:tc>
          <w:tcPr>
            <w:tcW w:w="3364" w:type="dxa"/>
            <w:tcBorders>
              <w:bottom w:val="nil"/>
            </w:tcBorders>
          </w:tcPr>
          <w:p w14:paraId="56640AF7" w14:textId="77777777" w:rsidR="00AA7641" w:rsidRPr="00284126" w:rsidRDefault="00AA7641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284126">
              <w:rPr>
                <w:rFonts w:eastAsia="Calibri" w:cs="Arial"/>
                <w:b/>
                <w:sz w:val="16"/>
                <w:szCs w:val="16"/>
                <w:lang w:eastAsia="en-US"/>
              </w:rPr>
              <w:t>Telefon</w:t>
            </w:r>
          </w:p>
        </w:tc>
      </w:tr>
      <w:tr w:rsidR="00AA7641" w:rsidRPr="00284126" w14:paraId="50DD20F9" w14:textId="77777777" w:rsidTr="001060F7">
        <w:trPr>
          <w:trHeight w:val="334"/>
        </w:trPr>
        <w:tc>
          <w:tcPr>
            <w:tcW w:w="5425" w:type="dxa"/>
            <w:tcBorders>
              <w:top w:val="nil"/>
            </w:tcBorders>
            <w:vAlign w:val="center"/>
          </w:tcPr>
          <w:p w14:paraId="0A4946B6" w14:textId="77777777" w:rsidR="00AA7641" w:rsidRPr="00284126" w:rsidRDefault="00AA7641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3364" w:type="dxa"/>
            <w:tcBorders>
              <w:top w:val="nil"/>
            </w:tcBorders>
            <w:vAlign w:val="center"/>
          </w:tcPr>
          <w:p w14:paraId="382A7BD3" w14:textId="77777777" w:rsidR="00AA7641" w:rsidRPr="00284126" w:rsidRDefault="00AA7641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</w:tr>
    </w:tbl>
    <w:p w14:paraId="6D94C165" w14:textId="77777777" w:rsidR="001060F7" w:rsidRDefault="001060F7" w:rsidP="00AA7641">
      <w:pPr>
        <w:tabs>
          <w:tab w:val="center" w:pos="4536"/>
          <w:tab w:val="right" w:pos="9072"/>
        </w:tabs>
        <w:spacing w:before="0" w:after="120" w:line="160" w:lineRule="exact"/>
        <w:rPr>
          <w:rFonts w:eastAsia="Calibri" w:cs="Times New Roman"/>
          <w:lang w:eastAsia="en-US"/>
        </w:rPr>
      </w:pPr>
    </w:p>
    <w:p w14:paraId="2CE05655" w14:textId="2E4884C8" w:rsidR="001060F7" w:rsidRPr="001060F7" w:rsidRDefault="001060F7" w:rsidP="00AA7641">
      <w:pPr>
        <w:tabs>
          <w:tab w:val="center" w:pos="4536"/>
          <w:tab w:val="right" w:pos="9072"/>
        </w:tabs>
        <w:spacing w:before="0" w:after="120" w:line="160" w:lineRule="exact"/>
        <w:rPr>
          <w:rFonts w:eastAsia="Calibri" w:cs="Times New Roman"/>
          <w:b/>
          <w:bCs/>
          <w:lang w:eastAsia="en-US"/>
        </w:rPr>
      </w:pPr>
      <w:r>
        <w:rPr>
          <w:rFonts w:eastAsia="Calibri" w:cs="Times New Roman"/>
          <w:b/>
          <w:bCs/>
          <w:lang w:eastAsia="en-US"/>
        </w:rPr>
        <w:t>Ordinarie a</w:t>
      </w:r>
      <w:r w:rsidRPr="001060F7">
        <w:rPr>
          <w:rFonts w:eastAsia="Calibri" w:cs="Times New Roman"/>
          <w:b/>
          <w:bCs/>
          <w:lang w:eastAsia="en-US"/>
        </w:rPr>
        <w:t>rbetsuppgifter</w:t>
      </w:r>
    </w:p>
    <w:tbl>
      <w:tblPr>
        <w:tblStyle w:val="Tabellrutnt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1060F7" w14:paraId="002CF349" w14:textId="77777777" w:rsidTr="001060F7">
        <w:tc>
          <w:tcPr>
            <w:tcW w:w="8789" w:type="dxa"/>
          </w:tcPr>
          <w:p w14:paraId="3463BA3B" w14:textId="77777777" w:rsidR="001060F7" w:rsidRDefault="001060F7" w:rsidP="00AA7641">
            <w:pPr>
              <w:tabs>
                <w:tab w:val="center" w:pos="4536"/>
                <w:tab w:val="right" w:pos="9072"/>
              </w:tabs>
              <w:spacing w:before="0" w:after="120" w:line="160" w:lineRule="exact"/>
              <w:rPr>
                <w:rFonts w:eastAsia="Calibri" w:cs="Times New Roman"/>
                <w:lang w:eastAsia="en-US"/>
              </w:rPr>
            </w:pPr>
          </w:p>
          <w:p w14:paraId="2F5CD9F4" w14:textId="77777777" w:rsidR="001060F7" w:rsidRDefault="001060F7" w:rsidP="00AA7641">
            <w:pPr>
              <w:tabs>
                <w:tab w:val="center" w:pos="4536"/>
                <w:tab w:val="right" w:pos="9072"/>
              </w:tabs>
              <w:spacing w:before="0" w:after="120" w:line="160" w:lineRule="exact"/>
              <w:rPr>
                <w:rFonts w:eastAsia="Calibri" w:cs="Times New Roman"/>
                <w:lang w:eastAsia="en-US"/>
              </w:rPr>
            </w:pPr>
          </w:p>
          <w:p w14:paraId="6D5C120A" w14:textId="77777777" w:rsidR="001060F7" w:rsidRDefault="001060F7" w:rsidP="00AA7641">
            <w:pPr>
              <w:tabs>
                <w:tab w:val="center" w:pos="4536"/>
                <w:tab w:val="right" w:pos="9072"/>
              </w:tabs>
              <w:spacing w:before="0" w:after="120" w:line="160" w:lineRule="exact"/>
              <w:rPr>
                <w:rFonts w:eastAsia="Calibri" w:cs="Times New Roman"/>
                <w:lang w:eastAsia="en-US"/>
              </w:rPr>
            </w:pPr>
          </w:p>
        </w:tc>
      </w:tr>
    </w:tbl>
    <w:p w14:paraId="2F13BA75" w14:textId="77777777" w:rsidR="001060F7" w:rsidRDefault="001060F7" w:rsidP="00AA7641">
      <w:pPr>
        <w:tabs>
          <w:tab w:val="center" w:pos="4536"/>
          <w:tab w:val="right" w:pos="9072"/>
        </w:tabs>
        <w:spacing w:before="0" w:after="120" w:line="160" w:lineRule="exact"/>
        <w:rPr>
          <w:rFonts w:eastAsia="Calibri" w:cs="Times New Roman"/>
          <w:lang w:eastAsia="en-US"/>
        </w:rPr>
      </w:pPr>
    </w:p>
    <w:p w14:paraId="0CB49852" w14:textId="77777777" w:rsidR="00AA7641" w:rsidRDefault="00AA7641" w:rsidP="00AA7641">
      <w:pPr>
        <w:tabs>
          <w:tab w:val="center" w:pos="4536"/>
          <w:tab w:val="right" w:pos="9072"/>
        </w:tabs>
        <w:spacing w:before="0" w:line="240" w:lineRule="auto"/>
        <w:rPr>
          <w:rFonts w:eastAsia="Calibri" w:cs="Times New Roman"/>
          <w:b/>
          <w:lang w:eastAsia="en-US"/>
        </w:rPr>
      </w:pPr>
    </w:p>
    <w:p w14:paraId="13AA2C0A" w14:textId="38FFF84A" w:rsidR="001060F7" w:rsidRPr="00C77DF6" w:rsidRDefault="00C77DF6" w:rsidP="00AA7641">
      <w:pPr>
        <w:tabs>
          <w:tab w:val="center" w:pos="4536"/>
          <w:tab w:val="right" w:pos="9072"/>
        </w:tabs>
        <w:spacing w:before="0" w:after="120" w:line="240" w:lineRule="auto"/>
        <w:rPr>
          <w:rFonts w:eastAsia="Calibri" w:cs="Arial"/>
          <w:b/>
          <w:sz w:val="24"/>
          <w:szCs w:val="28"/>
          <w:lang w:eastAsia="en-US"/>
        </w:rPr>
      </w:pPr>
      <w:r w:rsidRPr="00C77DF6">
        <w:rPr>
          <w:rFonts w:eastAsia="Calibri" w:cs="Arial"/>
          <w:b/>
          <w:sz w:val="24"/>
          <w:szCs w:val="28"/>
          <w:lang w:eastAsia="en-US"/>
        </w:rPr>
        <w:t>Anpassning 1</w:t>
      </w:r>
    </w:p>
    <w:p w14:paraId="4011764D" w14:textId="35F7DFDC" w:rsidR="00AA7641" w:rsidRPr="00284126" w:rsidRDefault="00C77DF6" w:rsidP="00AA7641">
      <w:pPr>
        <w:tabs>
          <w:tab w:val="center" w:pos="4536"/>
          <w:tab w:val="right" w:pos="9072"/>
        </w:tabs>
        <w:spacing w:before="0" w:after="120" w:line="240" w:lineRule="auto"/>
        <w:rPr>
          <w:rFonts w:eastAsia="Calibri" w:cs="Arial"/>
          <w:b/>
          <w:lang w:eastAsia="en-US"/>
        </w:rPr>
      </w:pPr>
      <w:bookmarkStart w:id="0" w:name="_Hlk191380049"/>
      <w:r>
        <w:rPr>
          <w:rFonts w:eastAsia="Calibri" w:cs="Arial"/>
          <w:b/>
          <w:lang w:eastAsia="en-US"/>
        </w:rPr>
        <w:t>Sjukskrivning enligt l</w:t>
      </w:r>
      <w:r w:rsidR="00AA7641" w:rsidRPr="00284126">
        <w:rPr>
          <w:rFonts w:eastAsia="Calibri" w:cs="Arial"/>
          <w:b/>
          <w:lang w:eastAsia="en-US"/>
        </w:rPr>
        <w:t>äkarintyg</w:t>
      </w: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7"/>
        <w:gridCol w:w="1274"/>
        <w:gridCol w:w="892"/>
        <w:gridCol w:w="5236"/>
      </w:tblGrid>
      <w:tr w:rsidR="001060F7" w:rsidRPr="00284126" w14:paraId="26127E18" w14:textId="77777777" w:rsidTr="001060F7">
        <w:trPr>
          <w:trHeight w:val="307"/>
        </w:trPr>
        <w:tc>
          <w:tcPr>
            <w:tcW w:w="1387" w:type="dxa"/>
            <w:vAlign w:val="center"/>
          </w:tcPr>
          <w:p w14:paraId="78F42C75" w14:textId="77777777" w:rsidR="001060F7" w:rsidRPr="00284126" w:rsidRDefault="001060F7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Arial"/>
                <w:lang w:eastAsia="en-US"/>
              </w:rPr>
            </w:pPr>
            <w:bookmarkStart w:id="1" w:name="_Hlk191379785"/>
            <w:r w:rsidRPr="00284126">
              <w:rPr>
                <w:rFonts w:eastAsia="Calibri" w:cs="Arial"/>
                <w:lang w:eastAsia="en-US"/>
              </w:rPr>
              <w:t>Från och med</w:t>
            </w:r>
          </w:p>
        </w:tc>
        <w:tc>
          <w:tcPr>
            <w:tcW w:w="1274" w:type="dxa"/>
            <w:vAlign w:val="center"/>
          </w:tcPr>
          <w:p w14:paraId="4A5A6A8E" w14:textId="77777777" w:rsidR="001060F7" w:rsidRPr="00284126" w:rsidRDefault="001060F7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Arial"/>
                <w:lang w:eastAsia="en-US"/>
              </w:rPr>
            </w:pPr>
            <w:r w:rsidRPr="00284126">
              <w:rPr>
                <w:rFonts w:eastAsia="Calibri" w:cs="Arial"/>
                <w:lang w:eastAsia="en-US"/>
              </w:rPr>
              <w:t>Till och med</w:t>
            </w:r>
          </w:p>
        </w:tc>
        <w:tc>
          <w:tcPr>
            <w:tcW w:w="892" w:type="dxa"/>
            <w:vAlign w:val="center"/>
          </w:tcPr>
          <w:p w14:paraId="09B6B2B7" w14:textId="77777777" w:rsidR="001060F7" w:rsidRPr="00284126" w:rsidRDefault="001060F7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Arial"/>
                <w:lang w:eastAsia="en-US"/>
              </w:rPr>
            </w:pPr>
            <w:r w:rsidRPr="00284126">
              <w:rPr>
                <w:rFonts w:eastAsia="Calibri" w:cs="Arial"/>
                <w:lang w:eastAsia="en-US"/>
              </w:rPr>
              <w:t>Procent</w:t>
            </w:r>
          </w:p>
        </w:tc>
        <w:tc>
          <w:tcPr>
            <w:tcW w:w="5236" w:type="dxa"/>
          </w:tcPr>
          <w:p w14:paraId="3C51B827" w14:textId="77777777" w:rsidR="001060F7" w:rsidRPr="00284126" w:rsidRDefault="001060F7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Arial"/>
                <w:lang w:eastAsia="en-US"/>
              </w:rPr>
            </w:pPr>
            <w:r w:rsidRPr="00284126">
              <w:rPr>
                <w:rFonts w:eastAsia="Calibri" w:cs="Arial"/>
                <w:lang w:eastAsia="en-US"/>
              </w:rPr>
              <w:t>Kommentar</w:t>
            </w:r>
          </w:p>
        </w:tc>
      </w:tr>
      <w:tr w:rsidR="001060F7" w:rsidRPr="00284126" w14:paraId="3B3133C6" w14:textId="77777777" w:rsidTr="001060F7">
        <w:trPr>
          <w:trHeight w:val="269"/>
        </w:trPr>
        <w:tc>
          <w:tcPr>
            <w:tcW w:w="1387" w:type="dxa"/>
            <w:vAlign w:val="center"/>
          </w:tcPr>
          <w:p w14:paraId="2E7C34F6" w14:textId="77777777" w:rsidR="001060F7" w:rsidRPr="00284126" w:rsidRDefault="001060F7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274" w:type="dxa"/>
            <w:vAlign w:val="center"/>
          </w:tcPr>
          <w:p w14:paraId="6E089DD4" w14:textId="77777777" w:rsidR="001060F7" w:rsidRPr="00284126" w:rsidRDefault="001060F7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92" w:type="dxa"/>
            <w:vAlign w:val="center"/>
          </w:tcPr>
          <w:p w14:paraId="5B9BAD66" w14:textId="77777777" w:rsidR="001060F7" w:rsidRPr="00284126" w:rsidRDefault="001060F7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5236" w:type="dxa"/>
          </w:tcPr>
          <w:p w14:paraId="11BA829B" w14:textId="77777777" w:rsidR="001060F7" w:rsidRPr="00284126" w:rsidRDefault="001060F7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</w:tr>
      <w:bookmarkEnd w:id="1"/>
    </w:tbl>
    <w:p w14:paraId="5F8B8B97" w14:textId="77777777" w:rsidR="00AA7641" w:rsidRDefault="00AA7641" w:rsidP="00AA7641">
      <w:pPr>
        <w:spacing w:before="0" w:after="120" w:line="160" w:lineRule="exact"/>
        <w:rPr>
          <w:rFonts w:eastAsia="Calibri" w:cs="Times New Roman"/>
          <w:b/>
          <w:szCs w:val="20"/>
          <w:lang w:eastAsia="en-US"/>
        </w:rPr>
      </w:pPr>
    </w:p>
    <w:p w14:paraId="5A22B54C" w14:textId="36B9560D" w:rsidR="001060F7" w:rsidRPr="00284126" w:rsidRDefault="001060F7" w:rsidP="00AA7641">
      <w:pPr>
        <w:spacing w:before="0" w:after="120" w:line="160" w:lineRule="exact"/>
        <w:rPr>
          <w:rFonts w:eastAsia="Calibri" w:cs="Times New Roman"/>
          <w:b/>
          <w:szCs w:val="20"/>
          <w:lang w:eastAsia="en-US"/>
        </w:rPr>
      </w:pPr>
      <w:r>
        <w:rPr>
          <w:rFonts w:eastAsia="Calibri" w:cs="Times New Roman"/>
          <w:b/>
          <w:szCs w:val="20"/>
          <w:lang w:eastAsia="en-US"/>
        </w:rPr>
        <w:t>Anpassning av arbetsuppgifter</w:t>
      </w:r>
    </w:p>
    <w:tbl>
      <w:tblPr>
        <w:tblStyle w:val="Tabellrutnt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1060F7" w14:paraId="59392293" w14:textId="77777777" w:rsidTr="001060F7">
        <w:tc>
          <w:tcPr>
            <w:tcW w:w="8784" w:type="dxa"/>
          </w:tcPr>
          <w:p w14:paraId="0E1F136E" w14:textId="3D5E670D" w:rsidR="001060F7" w:rsidRDefault="001060F7" w:rsidP="00A634D2">
            <w:r>
              <w:t xml:space="preserve">För perioden: </w:t>
            </w:r>
          </w:p>
        </w:tc>
      </w:tr>
      <w:tr w:rsidR="001060F7" w14:paraId="3F56DD19" w14:textId="77777777" w:rsidTr="001060F7">
        <w:tc>
          <w:tcPr>
            <w:tcW w:w="8784" w:type="dxa"/>
          </w:tcPr>
          <w:p w14:paraId="16EFF767" w14:textId="6A105F31" w:rsidR="001060F7" w:rsidRDefault="001060F7" w:rsidP="00A634D2">
            <w:r>
              <w:t xml:space="preserve">Vilka arbetsuppgifter </w:t>
            </w:r>
            <w:r w:rsidR="008C1F6B">
              <w:t>ska utföras under perioden?</w:t>
            </w:r>
          </w:p>
          <w:p w14:paraId="1853D38D" w14:textId="77777777" w:rsidR="008C1F6B" w:rsidRDefault="008C1F6B" w:rsidP="00A634D2"/>
          <w:p w14:paraId="7FF04368" w14:textId="04604FD5" w:rsidR="008C1F6B" w:rsidRDefault="008C1F6B" w:rsidP="00A634D2"/>
        </w:tc>
      </w:tr>
    </w:tbl>
    <w:p w14:paraId="220DEB99" w14:textId="77777777" w:rsidR="00130729" w:rsidRDefault="00130729" w:rsidP="00A634D2"/>
    <w:p w14:paraId="6CE1FD9F" w14:textId="729B73E7" w:rsidR="008C1F6B" w:rsidRPr="008C1F6B" w:rsidRDefault="008C1F6B" w:rsidP="00A634D2">
      <w:pPr>
        <w:rPr>
          <w:b/>
          <w:bCs/>
        </w:rPr>
      </w:pPr>
      <w:bookmarkStart w:id="2" w:name="_Hlk191379876"/>
      <w:r w:rsidRPr="008C1F6B">
        <w:rPr>
          <w:b/>
          <w:bCs/>
        </w:rPr>
        <w:t>Uppföl</w:t>
      </w:r>
      <w:r>
        <w:rPr>
          <w:b/>
          <w:bCs/>
        </w:rPr>
        <w:t>jande samtal</w:t>
      </w: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7"/>
        <w:gridCol w:w="7402"/>
      </w:tblGrid>
      <w:tr w:rsidR="00C77DF6" w:rsidRPr="00284126" w14:paraId="1C1FF66C" w14:textId="77777777" w:rsidTr="00C77DF6">
        <w:trPr>
          <w:trHeight w:val="307"/>
        </w:trPr>
        <w:tc>
          <w:tcPr>
            <w:tcW w:w="1387" w:type="dxa"/>
            <w:vAlign w:val="center"/>
          </w:tcPr>
          <w:p w14:paraId="7D0BABD7" w14:textId="0046C654" w:rsidR="00C77DF6" w:rsidRPr="0028412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Datum</w:t>
            </w:r>
          </w:p>
        </w:tc>
        <w:tc>
          <w:tcPr>
            <w:tcW w:w="7402" w:type="dxa"/>
          </w:tcPr>
          <w:p w14:paraId="77D0B0EA" w14:textId="4BBEC2FF" w:rsidR="00C77DF6" w:rsidRPr="0028412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Anteckningar</w:t>
            </w:r>
          </w:p>
        </w:tc>
      </w:tr>
      <w:tr w:rsidR="00C77DF6" w:rsidRPr="00284126" w14:paraId="3DB2D0C9" w14:textId="77777777" w:rsidTr="00C77DF6">
        <w:trPr>
          <w:trHeight w:val="269"/>
        </w:trPr>
        <w:tc>
          <w:tcPr>
            <w:tcW w:w="1387" w:type="dxa"/>
            <w:vAlign w:val="center"/>
          </w:tcPr>
          <w:p w14:paraId="113D58FD" w14:textId="77777777" w:rsidR="00C77DF6" w:rsidRPr="0028412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7402" w:type="dxa"/>
          </w:tcPr>
          <w:p w14:paraId="118530EE" w14:textId="77777777" w:rsidR="00C77DF6" w:rsidRPr="0028412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</w:tr>
      <w:tr w:rsidR="00C77DF6" w:rsidRPr="00284126" w14:paraId="0E1D0449" w14:textId="77777777" w:rsidTr="00C77DF6">
        <w:trPr>
          <w:trHeight w:val="269"/>
        </w:trPr>
        <w:tc>
          <w:tcPr>
            <w:tcW w:w="1387" w:type="dxa"/>
            <w:vAlign w:val="center"/>
          </w:tcPr>
          <w:p w14:paraId="1200A07B" w14:textId="77777777" w:rsidR="00C77DF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7402" w:type="dxa"/>
          </w:tcPr>
          <w:p w14:paraId="3D194947" w14:textId="77777777" w:rsidR="00C77DF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</w:tr>
      <w:tr w:rsidR="00C77DF6" w:rsidRPr="00284126" w14:paraId="6111DCAA" w14:textId="77777777" w:rsidTr="00C77DF6">
        <w:trPr>
          <w:trHeight w:val="269"/>
        </w:trPr>
        <w:tc>
          <w:tcPr>
            <w:tcW w:w="1387" w:type="dxa"/>
            <w:vAlign w:val="center"/>
          </w:tcPr>
          <w:p w14:paraId="52E1BD39" w14:textId="77777777" w:rsidR="00C77DF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7402" w:type="dxa"/>
          </w:tcPr>
          <w:p w14:paraId="39252539" w14:textId="77777777" w:rsidR="00C77DF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</w:tr>
      <w:tr w:rsidR="00C77DF6" w:rsidRPr="00284126" w14:paraId="5287B155" w14:textId="77777777" w:rsidTr="00C77DF6">
        <w:trPr>
          <w:trHeight w:val="269"/>
        </w:trPr>
        <w:tc>
          <w:tcPr>
            <w:tcW w:w="1387" w:type="dxa"/>
            <w:vAlign w:val="center"/>
          </w:tcPr>
          <w:p w14:paraId="19FEE60D" w14:textId="77777777" w:rsidR="00C77DF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7402" w:type="dxa"/>
          </w:tcPr>
          <w:p w14:paraId="62CC4BE0" w14:textId="77777777" w:rsidR="00C77DF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</w:tr>
      <w:bookmarkEnd w:id="2"/>
      <w:bookmarkEnd w:id="0"/>
    </w:tbl>
    <w:p w14:paraId="03EFA601" w14:textId="77777777" w:rsidR="008C1F6B" w:rsidRDefault="008C1F6B" w:rsidP="00A634D2"/>
    <w:p w14:paraId="05E14E1C" w14:textId="054B4140" w:rsidR="00C77DF6" w:rsidRPr="008C1F6B" w:rsidRDefault="00C77DF6" w:rsidP="00C77DF6">
      <w:pPr>
        <w:rPr>
          <w:b/>
          <w:bCs/>
        </w:rPr>
      </w:pPr>
    </w:p>
    <w:p w14:paraId="5D248520" w14:textId="77777777" w:rsidR="00C77DF6" w:rsidRDefault="00C77DF6" w:rsidP="00A634D2"/>
    <w:p w14:paraId="5AE9C29F" w14:textId="77777777" w:rsidR="00C77DF6" w:rsidRDefault="00C77DF6" w:rsidP="00A634D2"/>
    <w:p w14:paraId="3AE7255C" w14:textId="492E18AC" w:rsidR="00C77DF6" w:rsidRPr="00C77DF6" w:rsidRDefault="00C77DF6" w:rsidP="00A634D2">
      <w:pPr>
        <w:rPr>
          <w:b/>
          <w:bCs/>
          <w:sz w:val="24"/>
          <w:szCs w:val="28"/>
        </w:rPr>
      </w:pPr>
      <w:r w:rsidRPr="00C77DF6">
        <w:rPr>
          <w:b/>
          <w:bCs/>
          <w:sz w:val="24"/>
          <w:szCs w:val="28"/>
        </w:rPr>
        <w:t>Anpassning 2</w:t>
      </w:r>
    </w:p>
    <w:p w14:paraId="495DC683" w14:textId="77777777" w:rsidR="00C77DF6" w:rsidRPr="00284126" w:rsidRDefault="00C77DF6" w:rsidP="00C77DF6">
      <w:pPr>
        <w:tabs>
          <w:tab w:val="center" w:pos="4536"/>
          <w:tab w:val="right" w:pos="9072"/>
        </w:tabs>
        <w:spacing w:before="0" w:after="120" w:line="240" w:lineRule="auto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Sjukskrivning enligt l</w:t>
      </w:r>
      <w:r w:rsidRPr="00284126">
        <w:rPr>
          <w:rFonts w:eastAsia="Calibri" w:cs="Arial"/>
          <w:b/>
          <w:lang w:eastAsia="en-US"/>
        </w:rPr>
        <w:t>äkarintyg</w:t>
      </w: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7"/>
        <w:gridCol w:w="1274"/>
        <w:gridCol w:w="892"/>
        <w:gridCol w:w="5236"/>
      </w:tblGrid>
      <w:tr w:rsidR="00C77DF6" w:rsidRPr="00284126" w14:paraId="2725D2EE" w14:textId="77777777" w:rsidTr="00A7621E">
        <w:trPr>
          <w:trHeight w:val="307"/>
        </w:trPr>
        <w:tc>
          <w:tcPr>
            <w:tcW w:w="1387" w:type="dxa"/>
            <w:vAlign w:val="center"/>
          </w:tcPr>
          <w:p w14:paraId="16C87859" w14:textId="77777777" w:rsidR="00C77DF6" w:rsidRPr="0028412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Arial"/>
                <w:lang w:eastAsia="en-US"/>
              </w:rPr>
            </w:pPr>
            <w:r w:rsidRPr="00284126">
              <w:rPr>
                <w:rFonts w:eastAsia="Calibri" w:cs="Arial"/>
                <w:lang w:eastAsia="en-US"/>
              </w:rPr>
              <w:t>Från och med</w:t>
            </w:r>
          </w:p>
        </w:tc>
        <w:tc>
          <w:tcPr>
            <w:tcW w:w="1274" w:type="dxa"/>
            <w:vAlign w:val="center"/>
          </w:tcPr>
          <w:p w14:paraId="23BDA422" w14:textId="77777777" w:rsidR="00C77DF6" w:rsidRPr="0028412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Arial"/>
                <w:lang w:eastAsia="en-US"/>
              </w:rPr>
            </w:pPr>
            <w:r w:rsidRPr="00284126">
              <w:rPr>
                <w:rFonts w:eastAsia="Calibri" w:cs="Arial"/>
                <w:lang w:eastAsia="en-US"/>
              </w:rPr>
              <w:t>Till och med</w:t>
            </w:r>
          </w:p>
        </w:tc>
        <w:tc>
          <w:tcPr>
            <w:tcW w:w="892" w:type="dxa"/>
            <w:vAlign w:val="center"/>
          </w:tcPr>
          <w:p w14:paraId="3D4E6FDD" w14:textId="77777777" w:rsidR="00C77DF6" w:rsidRPr="0028412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Arial"/>
                <w:lang w:eastAsia="en-US"/>
              </w:rPr>
            </w:pPr>
            <w:r w:rsidRPr="00284126">
              <w:rPr>
                <w:rFonts w:eastAsia="Calibri" w:cs="Arial"/>
                <w:lang w:eastAsia="en-US"/>
              </w:rPr>
              <w:t>Procent</w:t>
            </w:r>
          </w:p>
        </w:tc>
        <w:tc>
          <w:tcPr>
            <w:tcW w:w="5236" w:type="dxa"/>
          </w:tcPr>
          <w:p w14:paraId="05263E04" w14:textId="77777777" w:rsidR="00C77DF6" w:rsidRPr="0028412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Arial"/>
                <w:lang w:eastAsia="en-US"/>
              </w:rPr>
            </w:pPr>
            <w:r w:rsidRPr="00284126">
              <w:rPr>
                <w:rFonts w:eastAsia="Calibri" w:cs="Arial"/>
                <w:lang w:eastAsia="en-US"/>
              </w:rPr>
              <w:t>Kommentar</w:t>
            </w:r>
          </w:p>
        </w:tc>
      </w:tr>
      <w:tr w:rsidR="00C77DF6" w:rsidRPr="00284126" w14:paraId="1C516D3C" w14:textId="77777777" w:rsidTr="00A7621E">
        <w:trPr>
          <w:trHeight w:val="269"/>
        </w:trPr>
        <w:tc>
          <w:tcPr>
            <w:tcW w:w="1387" w:type="dxa"/>
            <w:vAlign w:val="center"/>
          </w:tcPr>
          <w:p w14:paraId="7119C621" w14:textId="77777777" w:rsidR="00C77DF6" w:rsidRPr="0028412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274" w:type="dxa"/>
            <w:vAlign w:val="center"/>
          </w:tcPr>
          <w:p w14:paraId="04D2DFBF" w14:textId="77777777" w:rsidR="00C77DF6" w:rsidRPr="0028412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92" w:type="dxa"/>
            <w:vAlign w:val="center"/>
          </w:tcPr>
          <w:p w14:paraId="28DE4A53" w14:textId="77777777" w:rsidR="00C77DF6" w:rsidRPr="0028412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5236" w:type="dxa"/>
          </w:tcPr>
          <w:p w14:paraId="72D624DF" w14:textId="77777777" w:rsidR="00C77DF6" w:rsidRPr="0028412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</w:tr>
    </w:tbl>
    <w:p w14:paraId="7AD851C3" w14:textId="77777777" w:rsidR="00C77DF6" w:rsidRDefault="00C77DF6" w:rsidP="00C77DF6">
      <w:pPr>
        <w:spacing w:before="0" w:after="120" w:line="160" w:lineRule="exact"/>
        <w:rPr>
          <w:rFonts w:eastAsia="Calibri" w:cs="Times New Roman"/>
          <w:b/>
          <w:szCs w:val="20"/>
          <w:lang w:eastAsia="en-US"/>
        </w:rPr>
      </w:pPr>
    </w:p>
    <w:p w14:paraId="57C5A42B" w14:textId="77777777" w:rsidR="00C77DF6" w:rsidRPr="00284126" w:rsidRDefault="00C77DF6" w:rsidP="00C77DF6">
      <w:pPr>
        <w:spacing w:before="0" w:after="120" w:line="160" w:lineRule="exact"/>
        <w:rPr>
          <w:rFonts w:eastAsia="Calibri" w:cs="Times New Roman"/>
          <w:b/>
          <w:szCs w:val="20"/>
          <w:lang w:eastAsia="en-US"/>
        </w:rPr>
      </w:pPr>
      <w:r>
        <w:rPr>
          <w:rFonts w:eastAsia="Calibri" w:cs="Times New Roman"/>
          <w:b/>
          <w:szCs w:val="20"/>
          <w:lang w:eastAsia="en-US"/>
        </w:rPr>
        <w:t>Anpassning av arbetsuppgifter</w:t>
      </w:r>
    </w:p>
    <w:tbl>
      <w:tblPr>
        <w:tblStyle w:val="Tabellrutnt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C77DF6" w14:paraId="7FF472FB" w14:textId="77777777" w:rsidTr="00A7621E">
        <w:tc>
          <w:tcPr>
            <w:tcW w:w="8784" w:type="dxa"/>
          </w:tcPr>
          <w:p w14:paraId="5437E90D" w14:textId="77777777" w:rsidR="00C77DF6" w:rsidRDefault="00C77DF6" w:rsidP="00A7621E">
            <w:r>
              <w:t xml:space="preserve">För perioden: </w:t>
            </w:r>
          </w:p>
        </w:tc>
      </w:tr>
      <w:tr w:rsidR="00C77DF6" w14:paraId="56CC5B29" w14:textId="77777777" w:rsidTr="00A7621E">
        <w:tc>
          <w:tcPr>
            <w:tcW w:w="8784" w:type="dxa"/>
          </w:tcPr>
          <w:p w14:paraId="5FEC1087" w14:textId="77777777" w:rsidR="00C77DF6" w:rsidRDefault="00C77DF6" w:rsidP="00A7621E">
            <w:r>
              <w:t>Vilka arbetsuppgifter ska utföras under perioden?</w:t>
            </w:r>
          </w:p>
          <w:p w14:paraId="7E42E2EE" w14:textId="77777777" w:rsidR="00C77DF6" w:rsidRDefault="00C77DF6" w:rsidP="00A7621E"/>
          <w:p w14:paraId="6708C722" w14:textId="77777777" w:rsidR="00C77DF6" w:rsidRDefault="00C77DF6" w:rsidP="00A7621E"/>
        </w:tc>
      </w:tr>
    </w:tbl>
    <w:p w14:paraId="78D21EBD" w14:textId="77777777" w:rsidR="00C77DF6" w:rsidRDefault="00C77DF6" w:rsidP="00C77DF6"/>
    <w:p w14:paraId="2FF2399D" w14:textId="77777777" w:rsidR="00C77DF6" w:rsidRPr="008C1F6B" w:rsidRDefault="00C77DF6" w:rsidP="00C77DF6">
      <w:pPr>
        <w:rPr>
          <w:b/>
          <w:bCs/>
        </w:rPr>
      </w:pPr>
      <w:r w:rsidRPr="008C1F6B">
        <w:rPr>
          <w:b/>
          <w:bCs/>
        </w:rPr>
        <w:t>Uppföl</w:t>
      </w:r>
      <w:r>
        <w:rPr>
          <w:b/>
          <w:bCs/>
        </w:rPr>
        <w:t>jande samtal</w:t>
      </w: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7"/>
        <w:gridCol w:w="7402"/>
      </w:tblGrid>
      <w:tr w:rsidR="00C77DF6" w:rsidRPr="00284126" w14:paraId="4BBD8BD6" w14:textId="77777777" w:rsidTr="00A7621E">
        <w:trPr>
          <w:trHeight w:val="307"/>
        </w:trPr>
        <w:tc>
          <w:tcPr>
            <w:tcW w:w="1387" w:type="dxa"/>
            <w:vAlign w:val="center"/>
          </w:tcPr>
          <w:p w14:paraId="7A9906BC" w14:textId="77777777" w:rsidR="00C77DF6" w:rsidRPr="0028412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Datum</w:t>
            </w:r>
          </w:p>
        </w:tc>
        <w:tc>
          <w:tcPr>
            <w:tcW w:w="7402" w:type="dxa"/>
          </w:tcPr>
          <w:p w14:paraId="5BA45E2B" w14:textId="77777777" w:rsidR="00C77DF6" w:rsidRPr="0028412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Anteckningar</w:t>
            </w:r>
          </w:p>
        </w:tc>
      </w:tr>
      <w:tr w:rsidR="00C77DF6" w:rsidRPr="00284126" w14:paraId="66B4EA47" w14:textId="77777777" w:rsidTr="00A7621E">
        <w:trPr>
          <w:trHeight w:val="269"/>
        </w:trPr>
        <w:tc>
          <w:tcPr>
            <w:tcW w:w="1387" w:type="dxa"/>
            <w:vAlign w:val="center"/>
          </w:tcPr>
          <w:p w14:paraId="41AA6004" w14:textId="77777777" w:rsidR="00C77DF6" w:rsidRPr="0028412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7402" w:type="dxa"/>
          </w:tcPr>
          <w:p w14:paraId="40325A09" w14:textId="77777777" w:rsidR="00C77DF6" w:rsidRPr="0028412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</w:tr>
      <w:tr w:rsidR="00C77DF6" w:rsidRPr="00284126" w14:paraId="34593324" w14:textId="77777777" w:rsidTr="00A7621E">
        <w:trPr>
          <w:trHeight w:val="269"/>
        </w:trPr>
        <w:tc>
          <w:tcPr>
            <w:tcW w:w="1387" w:type="dxa"/>
            <w:vAlign w:val="center"/>
          </w:tcPr>
          <w:p w14:paraId="458C8BEC" w14:textId="77777777" w:rsidR="00C77DF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7402" w:type="dxa"/>
          </w:tcPr>
          <w:p w14:paraId="3BE0A651" w14:textId="77777777" w:rsidR="00C77DF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</w:tr>
      <w:tr w:rsidR="00C77DF6" w:rsidRPr="00284126" w14:paraId="31C7F2A3" w14:textId="77777777" w:rsidTr="00A7621E">
        <w:trPr>
          <w:trHeight w:val="269"/>
        </w:trPr>
        <w:tc>
          <w:tcPr>
            <w:tcW w:w="1387" w:type="dxa"/>
            <w:vAlign w:val="center"/>
          </w:tcPr>
          <w:p w14:paraId="5D0BAB04" w14:textId="77777777" w:rsidR="00C77DF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7402" w:type="dxa"/>
          </w:tcPr>
          <w:p w14:paraId="23ACA879" w14:textId="77777777" w:rsidR="00C77DF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</w:tr>
      <w:tr w:rsidR="00C77DF6" w:rsidRPr="00284126" w14:paraId="4FECF026" w14:textId="77777777" w:rsidTr="00A7621E">
        <w:trPr>
          <w:trHeight w:val="269"/>
        </w:trPr>
        <w:tc>
          <w:tcPr>
            <w:tcW w:w="1387" w:type="dxa"/>
            <w:vAlign w:val="center"/>
          </w:tcPr>
          <w:p w14:paraId="5EB43865" w14:textId="77777777" w:rsidR="00C77DF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7402" w:type="dxa"/>
          </w:tcPr>
          <w:p w14:paraId="42E46B16" w14:textId="77777777" w:rsidR="00C77DF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</w:tr>
    </w:tbl>
    <w:p w14:paraId="3CF535D6" w14:textId="77777777" w:rsidR="00C77DF6" w:rsidRDefault="00C77DF6" w:rsidP="00A634D2"/>
    <w:p w14:paraId="02416A9D" w14:textId="43492D47" w:rsidR="00C77DF6" w:rsidRPr="00C77DF6" w:rsidRDefault="00C77DF6" w:rsidP="00A634D2">
      <w:pPr>
        <w:rPr>
          <w:b/>
          <w:bCs/>
          <w:sz w:val="24"/>
          <w:szCs w:val="28"/>
        </w:rPr>
      </w:pPr>
      <w:r w:rsidRPr="00C77DF6">
        <w:rPr>
          <w:b/>
          <w:bCs/>
          <w:sz w:val="24"/>
          <w:szCs w:val="28"/>
        </w:rPr>
        <w:t>Anpassning 3</w:t>
      </w:r>
    </w:p>
    <w:p w14:paraId="572CEBD7" w14:textId="77777777" w:rsidR="00C77DF6" w:rsidRPr="00284126" w:rsidRDefault="00C77DF6" w:rsidP="00C77DF6">
      <w:pPr>
        <w:tabs>
          <w:tab w:val="center" w:pos="4536"/>
          <w:tab w:val="right" w:pos="9072"/>
        </w:tabs>
        <w:spacing w:before="0" w:after="120" w:line="240" w:lineRule="auto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Sjukskrivning enligt l</w:t>
      </w:r>
      <w:r w:rsidRPr="00284126">
        <w:rPr>
          <w:rFonts w:eastAsia="Calibri" w:cs="Arial"/>
          <w:b/>
          <w:lang w:eastAsia="en-US"/>
        </w:rPr>
        <w:t>äkarintyg</w:t>
      </w: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7"/>
        <w:gridCol w:w="1274"/>
        <w:gridCol w:w="892"/>
        <w:gridCol w:w="5236"/>
      </w:tblGrid>
      <w:tr w:rsidR="00C77DF6" w:rsidRPr="00284126" w14:paraId="1A32464A" w14:textId="77777777" w:rsidTr="00A7621E">
        <w:trPr>
          <w:trHeight w:val="307"/>
        </w:trPr>
        <w:tc>
          <w:tcPr>
            <w:tcW w:w="1387" w:type="dxa"/>
            <w:vAlign w:val="center"/>
          </w:tcPr>
          <w:p w14:paraId="737F6F49" w14:textId="77777777" w:rsidR="00C77DF6" w:rsidRPr="0028412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Arial"/>
                <w:lang w:eastAsia="en-US"/>
              </w:rPr>
            </w:pPr>
            <w:r w:rsidRPr="00284126">
              <w:rPr>
                <w:rFonts w:eastAsia="Calibri" w:cs="Arial"/>
                <w:lang w:eastAsia="en-US"/>
              </w:rPr>
              <w:t>Från och med</w:t>
            </w:r>
          </w:p>
        </w:tc>
        <w:tc>
          <w:tcPr>
            <w:tcW w:w="1274" w:type="dxa"/>
            <w:vAlign w:val="center"/>
          </w:tcPr>
          <w:p w14:paraId="7ADD43CB" w14:textId="77777777" w:rsidR="00C77DF6" w:rsidRPr="0028412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Arial"/>
                <w:lang w:eastAsia="en-US"/>
              </w:rPr>
            </w:pPr>
            <w:r w:rsidRPr="00284126">
              <w:rPr>
                <w:rFonts w:eastAsia="Calibri" w:cs="Arial"/>
                <w:lang w:eastAsia="en-US"/>
              </w:rPr>
              <w:t>Till och med</w:t>
            </w:r>
          </w:p>
        </w:tc>
        <w:tc>
          <w:tcPr>
            <w:tcW w:w="892" w:type="dxa"/>
            <w:vAlign w:val="center"/>
          </w:tcPr>
          <w:p w14:paraId="157EC1C1" w14:textId="77777777" w:rsidR="00C77DF6" w:rsidRPr="0028412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Arial"/>
                <w:lang w:eastAsia="en-US"/>
              </w:rPr>
            </w:pPr>
            <w:r w:rsidRPr="00284126">
              <w:rPr>
                <w:rFonts w:eastAsia="Calibri" w:cs="Arial"/>
                <w:lang w:eastAsia="en-US"/>
              </w:rPr>
              <w:t>Procent</w:t>
            </w:r>
          </w:p>
        </w:tc>
        <w:tc>
          <w:tcPr>
            <w:tcW w:w="5236" w:type="dxa"/>
          </w:tcPr>
          <w:p w14:paraId="3ADBB818" w14:textId="77777777" w:rsidR="00C77DF6" w:rsidRPr="0028412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Arial"/>
                <w:lang w:eastAsia="en-US"/>
              </w:rPr>
            </w:pPr>
            <w:r w:rsidRPr="00284126">
              <w:rPr>
                <w:rFonts w:eastAsia="Calibri" w:cs="Arial"/>
                <w:lang w:eastAsia="en-US"/>
              </w:rPr>
              <w:t>Kommentar</w:t>
            </w:r>
          </w:p>
        </w:tc>
      </w:tr>
      <w:tr w:rsidR="00C77DF6" w:rsidRPr="00284126" w14:paraId="6A1919B9" w14:textId="77777777" w:rsidTr="00A7621E">
        <w:trPr>
          <w:trHeight w:val="269"/>
        </w:trPr>
        <w:tc>
          <w:tcPr>
            <w:tcW w:w="1387" w:type="dxa"/>
            <w:vAlign w:val="center"/>
          </w:tcPr>
          <w:p w14:paraId="15BF48FF" w14:textId="77777777" w:rsidR="00C77DF6" w:rsidRPr="0028412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274" w:type="dxa"/>
            <w:vAlign w:val="center"/>
          </w:tcPr>
          <w:p w14:paraId="66601662" w14:textId="77777777" w:rsidR="00C77DF6" w:rsidRPr="0028412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92" w:type="dxa"/>
            <w:vAlign w:val="center"/>
          </w:tcPr>
          <w:p w14:paraId="0F478CD7" w14:textId="77777777" w:rsidR="00C77DF6" w:rsidRPr="0028412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5236" w:type="dxa"/>
          </w:tcPr>
          <w:p w14:paraId="46F2C269" w14:textId="77777777" w:rsidR="00C77DF6" w:rsidRPr="0028412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</w:tr>
    </w:tbl>
    <w:p w14:paraId="5FFCB768" w14:textId="77777777" w:rsidR="00C77DF6" w:rsidRDefault="00C77DF6" w:rsidP="00C77DF6">
      <w:pPr>
        <w:spacing w:before="0" w:after="120" w:line="160" w:lineRule="exact"/>
        <w:rPr>
          <w:rFonts w:eastAsia="Calibri" w:cs="Times New Roman"/>
          <w:b/>
          <w:szCs w:val="20"/>
          <w:lang w:eastAsia="en-US"/>
        </w:rPr>
      </w:pPr>
    </w:p>
    <w:p w14:paraId="7D14EB84" w14:textId="77777777" w:rsidR="00C77DF6" w:rsidRPr="00284126" w:rsidRDefault="00C77DF6" w:rsidP="00C77DF6">
      <w:pPr>
        <w:spacing w:before="0" w:after="120" w:line="160" w:lineRule="exact"/>
        <w:rPr>
          <w:rFonts w:eastAsia="Calibri" w:cs="Times New Roman"/>
          <w:b/>
          <w:szCs w:val="20"/>
          <w:lang w:eastAsia="en-US"/>
        </w:rPr>
      </w:pPr>
      <w:r>
        <w:rPr>
          <w:rFonts w:eastAsia="Calibri" w:cs="Times New Roman"/>
          <w:b/>
          <w:szCs w:val="20"/>
          <w:lang w:eastAsia="en-US"/>
        </w:rPr>
        <w:t>Anpassning av arbetsuppgifter</w:t>
      </w:r>
    </w:p>
    <w:tbl>
      <w:tblPr>
        <w:tblStyle w:val="Tabellrutnt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C77DF6" w14:paraId="4F661D8D" w14:textId="77777777" w:rsidTr="00A7621E">
        <w:tc>
          <w:tcPr>
            <w:tcW w:w="8784" w:type="dxa"/>
          </w:tcPr>
          <w:p w14:paraId="269C25E2" w14:textId="77777777" w:rsidR="00C77DF6" w:rsidRDefault="00C77DF6" w:rsidP="00A7621E">
            <w:r>
              <w:t xml:space="preserve">För perioden: </w:t>
            </w:r>
          </w:p>
        </w:tc>
      </w:tr>
      <w:tr w:rsidR="00C77DF6" w14:paraId="4C54D25D" w14:textId="77777777" w:rsidTr="00A7621E">
        <w:tc>
          <w:tcPr>
            <w:tcW w:w="8784" w:type="dxa"/>
          </w:tcPr>
          <w:p w14:paraId="1B888AE2" w14:textId="77777777" w:rsidR="00C77DF6" w:rsidRDefault="00C77DF6" w:rsidP="00A7621E">
            <w:r>
              <w:t>Vilka arbetsuppgifter ska utföras under perioden?</w:t>
            </w:r>
          </w:p>
          <w:p w14:paraId="6044BFB7" w14:textId="77777777" w:rsidR="00C77DF6" w:rsidRDefault="00C77DF6" w:rsidP="00A7621E"/>
          <w:p w14:paraId="487BB17D" w14:textId="77777777" w:rsidR="00C77DF6" w:rsidRDefault="00C77DF6" w:rsidP="00A7621E"/>
        </w:tc>
      </w:tr>
    </w:tbl>
    <w:p w14:paraId="6D171E56" w14:textId="77777777" w:rsidR="00C77DF6" w:rsidRDefault="00C77DF6" w:rsidP="00C77DF6"/>
    <w:p w14:paraId="2AF3C04E" w14:textId="77777777" w:rsidR="00C77DF6" w:rsidRPr="008C1F6B" w:rsidRDefault="00C77DF6" w:rsidP="00C77DF6">
      <w:pPr>
        <w:rPr>
          <w:b/>
          <w:bCs/>
        </w:rPr>
      </w:pPr>
      <w:r w:rsidRPr="008C1F6B">
        <w:rPr>
          <w:b/>
          <w:bCs/>
        </w:rPr>
        <w:t>Uppföl</w:t>
      </w:r>
      <w:r>
        <w:rPr>
          <w:b/>
          <w:bCs/>
        </w:rPr>
        <w:t>jande samtal</w:t>
      </w: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7"/>
        <w:gridCol w:w="7402"/>
      </w:tblGrid>
      <w:tr w:rsidR="00C77DF6" w:rsidRPr="00284126" w14:paraId="5F2F6BFA" w14:textId="77777777" w:rsidTr="00A7621E">
        <w:trPr>
          <w:trHeight w:val="307"/>
        </w:trPr>
        <w:tc>
          <w:tcPr>
            <w:tcW w:w="1387" w:type="dxa"/>
            <w:vAlign w:val="center"/>
          </w:tcPr>
          <w:p w14:paraId="64253BF0" w14:textId="77777777" w:rsidR="00C77DF6" w:rsidRPr="0028412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Datum</w:t>
            </w:r>
          </w:p>
        </w:tc>
        <w:tc>
          <w:tcPr>
            <w:tcW w:w="7402" w:type="dxa"/>
          </w:tcPr>
          <w:p w14:paraId="03794A98" w14:textId="77777777" w:rsidR="00C77DF6" w:rsidRPr="0028412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Anteckningar</w:t>
            </w:r>
          </w:p>
        </w:tc>
      </w:tr>
      <w:tr w:rsidR="00C77DF6" w:rsidRPr="00284126" w14:paraId="120B0472" w14:textId="77777777" w:rsidTr="00A7621E">
        <w:trPr>
          <w:trHeight w:val="269"/>
        </w:trPr>
        <w:tc>
          <w:tcPr>
            <w:tcW w:w="1387" w:type="dxa"/>
            <w:vAlign w:val="center"/>
          </w:tcPr>
          <w:p w14:paraId="394E4FF4" w14:textId="77777777" w:rsidR="00C77DF6" w:rsidRPr="0028412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7402" w:type="dxa"/>
          </w:tcPr>
          <w:p w14:paraId="0C5E2055" w14:textId="77777777" w:rsidR="00C77DF6" w:rsidRPr="0028412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</w:tr>
      <w:tr w:rsidR="00C77DF6" w:rsidRPr="00284126" w14:paraId="07C6D524" w14:textId="77777777" w:rsidTr="00A7621E">
        <w:trPr>
          <w:trHeight w:val="269"/>
        </w:trPr>
        <w:tc>
          <w:tcPr>
            <w:tcW w:w="1387" w:type="dxa"/>
            <w:vAlign w:val="center"/>
          </w:tcPr>
          <w:p w14:paraId="4BB6394B" w14:textId="77777777" w:rsidR="00C77DF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7402" w:type="dxa"/>
          </w:tcPr>
          <w:p w14:paraId="28C0CEB6" w14:textId="77777777" w:rsidR="00C77DF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</w:tr>
      <w:tr w:rsidR="00C77DF6" w:rsidRPr="00284126" w14:paraId="7D9538A5" w14:textId="77777777" w:rsidTr="00A7621E">
        <w:trPr>
          <w:trHeight w:val="269"/>
        </w:trPr>
        <w:tc>
          <w:tcPr>
            <w:tcW w:w="1387" w:type="dxa"/>
            <w:vAlign w:val="center"/>
          </w:tcPr>
          <w:p w14:paraId="71EB8251" w14:textId="77777777" w:rsidR="00C77DF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7402" w:type="dxa"/>
          </w:tcPr>
          <w:p w14:paraId="72F35F20" w14:textId="77777777" w:rsidR="00C77DF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</w:tr>
      <w:tr w:rsidR="00C77DF6" w:rsidRPr="00284126" w14:paraId="7675F37B" w14:textId="77777777" w:rsidTr="00A7621E">
        <w:trPr>
          <w:trHeight w:val="269"/>
        </w:trPr>
        <w:tc>
          <w:tcPr>
            <w:tcW w:w="1387" w:type="dxa"/>
            <w:vAlign w:val="center"/>
          </w:tcPr>
          <w:p w14:paraId="60AB130B" w14:textId="77777777" w:rsidR="00C77DF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7402" w:type="dxa"/>
          </w:tcPr>
          <w:p w14:paraId="1E0665A3" w14:textId="77777777" w:rsidR="00C77DF6" w:rsidRDefault="00C77DF6" w:rsidP="00A7621E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</w:tr>
    </w:tbl>
    <w:p w14:paraId="1285BE41" w14:textId="77777777" w:rsidR="00C77DF6" w:rsidRPr="00A634D2" w:rsidRDefault="00C77DF6" w:rsidP="00A634D2"/>
    <w:sectPr w:rsidR="00C77DF6" w:rsidRPr="00A634D2" w:rsidSect="00E4678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0BCE4" w14:textId="77777777" w:rsidR="00AA7641" w:rsidRDefault="00AA7641" w:rsidP="00E25647">
      <w:pPr>
        <w:spacing w:line="240" w:lineRule="auto"/>
      </w:pPr>
      <w:r>
        <w:separator/>
      </w:r>
    </w:p>
  </w:endnote>
  <w:endnote w:type="continuationSeparator" w:id="0">
    <w:p w14:paraId="658CB7A6" w14:textId="77777777" w:rsidR="00AA7641" w:rsidRDefault="00AA7641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14:paraId="398BEFF0" w14:textId="77777777" w:rsidTr="00130729">
      <w:trPr>
        <w:trHeight w:val="57"/>
      </w:trPr>
      <w:tc>
        <w:tcPr>
          <w:tcW w:w="567" w:type="dxa"/>
        </w:tcPr>
        <w:p w14:paraId="561B0C20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14:paraId="66ACFED7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14:paraId="15B9686E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04E81423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565943D4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14:paraId="459FAE6E" w14:textId="77777777" w:rsidTr="00130729">
      <w:trPr>
        <w:trHeight w:val="284"/>
      </w:trPr>
      <w:tc>
        <w:tcPr>
          <w:tcW w:w="567" w:type="dxa"/>
        </w:tcPr>
        <w:p w14:paraId="48808E72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06E59777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30F060DC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10C0AD58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4AC6BF24" w14:textId="77777777" w:rsidR="00130729" w:rsidRDefault="00130729" w:rsidP="00130729">
          <w:pPr>
            <w:pStyle w:val="Sidfot"/>
          </w:pPr>
        </w:p>
      </w:tc>
    </w:tr>
    <w:tr w:rsidR="00130729" w14:paraId="599921FD" w14:textId="77777777" w:rsidTr="00130729">
      <w:tc>
        <w:tcPr>
          <w:tcW w:w="567" w:type="dxa"/>
        </w:tcPr>
        <w:p w14:paraId="19F39073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2FF94121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08444F0E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3F998B2D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007D14F1" w14:textId="77777777" w:rsidR="00130729" w:rsidRDefault="00130729" w:rsidP="00130729">
          <w:pPr>
            <w:pStyle w:val="Sidfot"/>
          </w:pPr>
        </w:p>
      </w:tc>
    </w:tr>
    <w:tr w:rsidR="00130729" w14:paraId="70A5581B" w14:textId="77777777" w:rsidTr="00130729">
      <w:tc>
        <w:tcPr>
          <w:tcW w:w="567" w:type="dxa"/>
        </w:tcPr>
        <w:p w14:paraId="62B9C8D7" w14:textId="77777777"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14:paraId="0C5AD4EC" w14:textId="77777777"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14:paraId="13A71C08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0CEB1E86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32FEB653" w14:textId="77777777" w:rsidR="00130729" w:rsidRDefault="00130729" w:rsidP="00130729">
          <w:pPr>
            <w:pStyle w:val="Sidfot"/>
          </w:pPr>
        </w:p>
      </w:tc>
    </w:tr>
    <w:tr w:rsidR="00130729" w14:paraId="1F811E0C" w14:textId="77777777" w:rsidTr="00130729">
      <w:tc>
        <w:tcPr>
          <w:tcW w:w="567" w:type="dxa"/>
        </w:tcPr>
        <w:p w14:paraId="1231E85E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1FAC08A3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25D40851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524FE09E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5D68FB64" w14:textId="77777777" w:rsidR="00130729" w:rsidRDefault="00130729" w:rsidP="00130729">
          <w:pPr>
            <w:pStyle w:val="Sidfot"/>
          </w:pPr>
        </w:p>
      </w:tc>
    </w:tr>
    <w:tr w:rsidR="00130729" w14:paraId="25DFACBA" w14:textId="77777777" w:rsidTr="00130729">
      <w:tc>
        <w:tcPr>
          <w:tcW w:w="567" w:type="dxa"/>
        </w:tcPr>
        <w:p w14:paraId="376A695C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0858AE57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4D24F0C2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1D352250" w14:textId="77777777"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1A7216C1" w14:textId="77777777"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A634D2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A634D2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14:paraId="10F22168" w14:textId="77777777"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14:paraId="6086BB31" w14:textId="77777777" w:rsidTr="008B5138">
      <w:tc>
        <w:tcPr>
          <w:tcW w:w="9072" w:type="dxa"/>
          <w:vAlign w:val="bottom"/>
        </w:tcPr>
        <w:p w14:paraId="396E88E6" w14:textId="77777777"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B00D17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B00D17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</w:p>
      </w:tc>
    </w:tr>
  </w:tbl>
  <w:p w14:paraId="2BC82643" w14:textId="77777777"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9B2EB" w14:textId="77777777" w:rsidR="00AA7641" w:rsidRPr="001565B5" w:rsidRDefault="00AA7641" w:rsidP="001565B5">
      <w:pPr>
        <w:pStyle w:val="Sidfot"/>
      </w:pPr>
    </w:p>
  </w:footnote>
  <w:footnote w:type="continuationSeparator" w:id="0">
    <w:p w14:paraId="205CA56D" w14:textId="77777777" w:rsidR="00AA7641" w:rsidRDefault="00AA7641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B74AC" w14:textId="77777777" w:rsidR="00545972" w:rsidRDefault="00A634D2">
    <w:pPr>
      <w:pStyle w:val="Sidhuvud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91D7E03" wp14:editId="1B780944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2" name="Bildobjekt 2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59082" w14:textId="77777777" w:rsidR="00545972" w:rsidRPr="00545972" w:rsidRDefault="00A634D2" w:rsidP="00545972">
    <w:pPr>
      <w:pStyle w:val="Sidhuvu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70836D0" wp14:editId="412BC3D9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3" name="Bildobjekt 3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AA523A"/>
    <w:multiLevelType w:val="multilevel"/>
    <w:tmpl w:val="3EE8D168"/>
    <w:numStyleLink w:val="Listformatpunktlista"/>
  </w:abstractNum>
  <w:abstractNum w:abstractNumId="4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61A28A6"/>
    <w:multiLevelType w:val="hybridMultilevel"/>
    <w:tmpl w:val="ED6AA2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00330"/>
    <w:multiLevelType w:val="multilevel"/>
    <w:tmpl w:val="AFC00FE2"/>
    <w:numStyleLink w:val="Listformatnumreraderubriker"/>
  </w:abstractNum>
  <w:abstractNum w:abstractNumId="7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94315758">
    <w:abstractNumId w:val="4"/>
  </w:num>
  <w:num w:numId="2" w16cid:durableId="1241789797">
    <w:abstractNumId w:val="2"/>
  </w:num>
  <w:num w:numId="3" w16cid:durableId="1845321816">
    <w:abstractNumId w:val="0"/>
  </w:num>
  <w:num w:numId="4" w16cid:durableId="118568800">
    <w:abstractNumId w:val="8"/>
  </w:num>
  <w:num w:numId="5" w16cid:durableId="1893687050">
    <w:abstractNumId w:val="1"/>
  </w:num>
  <w:num w:numId="6" w16cid:durableId="1930385379">
    <w:abstractNumId w:val="3"/>
  </w:num>
  <w:num w:numId="7" w16cid:durableId="1535657930">
    <w:abstractNumId w:val="7"/>
  </w:num>
  <w:num w:numId="8" w16cid:durableId="1800612953">
    <w:abstractNumId w:val="6"/>
  </w:num>
  <w:num w:numId="9" w16cid:durableId="971205143">
    <w:abstractNumId w:val="6"/>
  </w:num>
  <w:num w:numId="10" w16cid:durableId="978417234">
    <w:abstractNumId w:val="6"/>
  </w:num>
  <w:num w:numId="11" w16cid:durableId="779689621">
    <w:abstractNumId w:val="6"/>
  </w:num>
  <w:num w:numId="12" w16cid:durableId="451901141">
    <w:abstractNumId w:val="6"/>
  </w:num>
  <w:num w:numId="13" w16cid:durableId="1506551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41"/>
    <w:rsid w:val="0000059E"/>
    <w:rsid w:val="00020939"/>
    <w:rsid w:val="00096720"/>
    <w:rsid w:val="000A18A5"/>
    <w:rsid w:val="000D742D"/>
    <w:rsid w:val="000E3404"/>
    <w:rsid w:val="000F60CF"/>
    <w:rsid w:val="001002AA"/>
    <w:rsid w:val="001060F7"/>
    <w:rsid w:val="00130729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205EB0"/>
    <w:rsid w:val="00256EC9"/>
    <w:rsid w:val="00270306"/>
    <w:rsid w:val="002872AF"/>
    <w:rsid w:val="0029770C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4747B"/>
    <w:rsid w:val="00474416"/>
    <w:rsid w:val="0047515C"/>
    <w:rsid w:val="00482434"/>
    <w:rsid w:val="004A50F6"/>
    <w:rsid w:val="00526960"/>
    <w:rsid w:val="00545972"/>
    <w:rsid w:val="005804DF"/>
    <w:rsid w:val="0058105A"/>
    <w:rsid w:val="005B1832"/>
    <w:rsid w:val="005E3AF4"/>
    <w:rsid w:val="0062303E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710D48"/>
    <w:rsid w:val="007119E4"/>
    <w:rsid w:val="00715DD8"/>
    <w:rsid w:val="0072258C"/>
    <w:rsid w:val="007308DC"/>
    <w:rsid w:val="0073754A"/>
    <w:rsid w:val="00765DCC"/>
    <w:rsid w:val="007669AF"/>
    <w:rsid w:val="00781A86"/>
    <w:rsid w:val="00792F23"/>
    <w:rsid w:val="007D1A2F"/>
    <w:rsid w:val="007F5B9C"/>
    <w:rsid w:val="00804A07"/>
    <w:rsid w:val="00830F24"/>
    <w:rsid w:val="00836BFB"/>
    <w:rsid w:val="00842A5F"/>
    <w:rsid w:val="00847DB3"/>
    <w:rsid w:val="00881FF0"/>
    <w:rsid w:val="008B5138"/>
    <w:rsid w:val="008C1F6B"/>
    <w:rsid w:val="008D2DF7"/>
    <w:rsid w:val="009161BE"/>
    <w:rsid w:val="00937407"/>
    <w:rsid w:val="009604E0"/>
    <w:rsid w:val="00970E4C"/>
    <w:rsid w:val="00971A6A"/>
    <w:rsid w:val="00992047"/>
    <w:rsid w:val="009B454F"/>
    <w:rsid w:val="009B678E"/>
    <w:rsid w:val="009D59CA"/>
    <w:rsid w:val="00A03753"/>
    <w:rsid w:val="00A55BE8"/>
    <w:rsid w:val="00A634D2"/>
    <w:rsid w:val="00A66AB8"/>
    <w:rsid w:val="00A94F83"/>
    <w:rsid w:val="00AA7641"/>
    <w:rsid w:val="00AB4043"/>
    <w:rsid w:val="00AB49A3"/>
    <w:rsid w:val="00AD4A6E"/>
    <w:rsid w:val="00B00D17"/>
    <w:rsid w:val="00B13B81"/>
    <w:rsid w:val="00B302B0"/>
    <w:rsid w:val="00B957FF"/>
    <w:rsid w:val="00BA514F"/>
    <w:rsid w:val="00BA69B4"/>
    <w:rsid w:val="00BB315B"/>
    <w:rsid w:val="00BB7C98"/>
    <w:rsid w:val="00BC1655"/>
    <w:rsid w:val="00C14A5B"/>
    <w:rsid w:val="00C36C4F"/>
    <w:rsid w:val="00C45C23"/>
    <w:rsid w:val="00C77DF6"/>
    <w:rsid w:val="00C82E48"/>
    <w:rsid w:val="00C833CC"/>
    <w:rsid w:val="00CA70D8"/>
    <w:rsid w:val="00CF3963"/>
    <w:rsid w:val="00D04679"/>
    <w:rsid w:val="00D06401"/>
    <w:rsid w:val="00D11849"/>
    <w:rsid w:val="00D1380F"/>
    <w:rsid w:val="00D266DC"/>
    <w:rsid w:val="00D40D2B"/>
    <w:rsid w:val="00D522BD"/>
    <w:rsid w:val="00D85667"/>
    <w:rsid w:val="00DA22C6"/>
    <w:rsid w:val="00DC2506"/>
    <w:rsid w:val="00DC5D7C"/>
    <w:rsid w:val="00DF1A86"/>
    <w:rsid w:val="00E00990"/>
    <w:rsid w:val="00E25647"/>
    <w:rsid w:val="00E26B0B"/>
    <w:rsid w:val="00E4678B"/>
    <w:rsid w:val="00E65FCD"/>
    <w:rsid w:val="00E90FF0"/>
    <w:rsid w:val="00E93E64"/>
    <w:rsid w:val="00EA634C"/>
    <w:rsid w:val="00EB27BF"/>
    <w:rsid w:val="00ED4855"/>
    <w:rsid w:val="00F218D1"/>
    <w:rsid w:val="00F22361"/>
    <w:rsid w:val="00F4475F"/>
    <w:rsid w:val="00F766CB"/>
    <w:rsid w:val="00F943B5"/>
    <w:rsid w:val="00F97BA1"/>
    <w:rsid w:val="00FA7CA6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CFE67"/>
  <w15:chartTrackingRefBased/>
  <w15:docId w15:val="{B435C69D-3C24-4627-B4C7-D90BECFA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641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Grundmall.dotm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74</TotalTime>
  <Pages>3</Pages>
  <Words>136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Juliusson</dc:creator>
  <cp:keywords/>
  <dc:description/>
  <cp:lastModifiedBy>Madeleine Juliusson</cp:lastModifiedBy>
  <cp:revision>2</cp:revision>
  <cp:lastPrinted>2015-04-21T11:34:00Z</cp:lastPrinted>
  <dcterms:created xsi:type="dcterms:W3CDTF">2025-02-25T10:33:00Z</dcterms:created>
  <dcterms:modified xsi:type="dcterms:W3CDTF">2025-02-25T11:50:00Z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